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1A89" w14:textId="02C0CA01" w:rsidR="00952725" w:rsidRPr="00952725" w:rsidRDefault="00195E76" w:rsidP="00952725">
      <w:pPr>
        <w:tabs>
          <w:tab w:val="center" w:pos="4320"/>
          <w:tab w:val="right" w:pos="8640"/>
        </w:tabs>
        <w:rPr>
          <w:rFonts w:ascii="Century" w:hAnsi="Century"/>
          <w:b/>
          <w:bCs/>
          <w:color w:val="auto"/>
          <w:sz w:val="32"/>
          <w:szCs w:val="32"/>
        </w:rPr>
      </w:pPr>
      <w:r>
        <w:rPr>
          <w:rFonts w:ascii="Century" w:hAnsi="Century"/>
          <w:b/>
          <w:bCs/>
          <w:color w:val="auto"/>
          <w:sz w:val="32"/>
          <w:szCs w:val="32"/>
        </w:rPr>
        <w:t>Cat</w:t>
      </w:r>
      <w:r w:rsidR="00952725" w:rsidRPr="00952725">
        <w:rPr>
          <w:rFonts w:ascii="Century" w:hAnsi="Century"/>
          <w:b/>
          <w:bCs/>
          <w:color w:val="auto"/>
          <w:sz w:val="32"/>
          <w:szCs w:val="32"/>
        </w:rPr>
        <w:t xml:space="preserve"> License Application Form</w:t>
      </w:r>
    </w:p>
    <w:p w14:paraId="790CE822" w14:textId="77777777" w:rsidR="00952725" w:rsidRPr="00BE6E33" w:rsidRDefault="00952725" w:rsidP="00952725">
      <w:pPr>
        <w:tabs>
          <w:tab w:val="center" w:pos="4320"/>
          <w:tab w:val="right" w:pos="8640"/>
        </w:tabs>
        <w:rPr>
          <w:rFonts w:ascii="Century" w:hAnsi="Century"/>
          <w:color w:val="auto"/>
          <w:sz w:val="22"/>
          <w:szCs w:val="22"/>
        </w:rPr>
      </w:pPr>
    </w:p>
    <w:p w14:paraId="3AA6B470" w14:textId="77777777" w:rsidR="00952725" w:rsidRDefault="00952725" w:rsidP="00952725">
      <w:pPr>
        <w:rPr>
          <w:rFonts w:ascii="Century" w:hAnsi="Century"/>
          <w:color w:val="auto"/>
          <w:sz w:val="22"/>
          <w:szCs w:val="22"/>
        </w:rPr>
      </w:pPr>
      <w:r>
        <w:rPr>
          <w:rFonts w:ascii="Century" w:hAnsi="Century"/>
          <w:color w:val="auto"/>
          <w:sz w:val="22"/>
          <w:szCs w:val="22"/>
        </w:rPr>
        <w:t>Please fill out this form in full and return to City Hall with your remittance.</w:t>
      </w:r>
    </w:p>
    <w:p w14:paraId="28650F25" w14:textId="77777777" w:rsidR="00952725" w:rsidRDefault="00952725" w:rsidP="00952725">
      <w:pPr>
        <w:rPr>
          <w:rFonts w:ascii="Century" w:hAnsi="Century"/>
          <w:color w:val="auto"/>
          <w:sz w:val="22"/>
          <w:szCs w:val="22"/>
          <w:lang w:val="en-CA"/>
        </w:rPr>
      </w:pPr>
      <w:r>
        <w:rPr>
          <w:rFonts w:ascii="Century" w:hAnsi="Century"/>
          <w:color w:val="auto"/>
          <w:sz w:val="22"/>
          <w:szCs w:val="22"/>
          <w:lang w:val="en-CA"/>
        </w:rPr>
        <w:t>Your</w:t>
      </w:r>
      <w:r w:rsidRPr="00BE6E33">
        <w:rPr>
          <w:rFonts w:ascii="Century" w:hAnsi="Century"/>
          <w:color w:val="auto"/>
          <w:sz w:val="22"/>
          <w:szCs w:val="22"/>
          <w:lang w:val="en-CA"/>
        </w:rPr>
        <w:t xml:space="preserve"> civic address and telephone number</w:t>
      </w:r>
      <w:r>
        <w:rPr>
          <w:rFonts w:ascii="Century" w:hAnsi="Century"/>
          <w:color w:val="auto"/>
          <w:sz w:val="22"/>
          <w:szCs w:val="22"/>
          <w:lang w:val="en-CA"/>
        </w:rPr>
        <w:t xml:space="preserve"> are required</w:t>
      </w:r>
      <w:r w:rsidRPr="00BE6E33">
        <w:rPr>
          <w:rFonts w:ascii="Century" w:hAnsi="Century"/>
          <w:color w:val="auto"/>
          <w:sz w:val="22"/>
          <w:szCs w:val="22"/>
          <w:lang w:val="en-CA"/>
        </w:rPr>
        <w:t xml:space="preserve"> so we can return your pet to its home, in the event it is found.</w:t>
      </w:r>
    </w:p>
    <w:p w14:paraId="4802CBD8" w14:textId="77777777" w:rsidR="00952725" w:rsidRDefault="00952725" w:rsidP="00952725">
      <w:pPr>
        <w:tabs>
          <w:tab w:val="center" w:pos="4320"/>
          <w:tab w:val="right" w:pos="8640"/>
        </w:tabs>
        <w:rPr>
          <w:rFonts w:ascii="Century" w:hAnsi="Century"/>
          <w:color w:val="auto"/>
          <w:sz w:val="22"/>
          <w:szCs w:val="22"/>
        </w:rPr>
      </w:pPr>
    </w:p>
    <w:p w14:paraId="2E52E94C" w14:textId="77777777" w:rsidR="00952725"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Fees:</w:t>
      </w:r>
    </w:p>
    <w:p w14:paraId="3DCCDB8E" w14:textId="37231FB5" w:rsidR="00952725" w:rsidRPr="00BE6E33"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 xml:space="preserve">     Neutered or spayed </w:t>
      </w:r>
      <w:r w:rsidR="00195E76">
        <w:rPr>
          <w:rFonts w:ascii="Century" w:hAnsi="Century"/>
          <w:color w:val="auto"/>
          <w:sz w:val="22"/>
          <w:szCs w:val="22"/>
        </w:rPr>
        <w:t>Cat</w:t>
      </w:r>
      <w:r>
        <w:rPr>
          <w:rFonts w:ascii="Century" w:hAnsi="Century"/>
          <w:color w:val="auto"/>
          <w:sz w:val="22"/>
          <w:szCs w:val="22"/>
        </w:rPr>
        <w:t xml:space="preserve"> is</w:t>
      </w:r>
      <w:r w:rsidRPr="00BE6E33">
        <w:rPr>
          <w:rFonts w:ascii="Century" w:hAnsi="Century"/>
          <w:color w:val="auto"/>
          <w:sz w:val="22"/>
          <w:szCs w:val="22"/>
        </w:rPr>
        <w:t xml:space="preserve"> </w:t>
      </w:r>
      <w:r w:rsidRPr="00107996">
        <w:rPr>
          <w:rFonts w:ascii="Century" w:hAnsi="Century"/>
          <w:b/>
          <w:color w:val="auto"/>
          <w:sz w:val="22"/>
          <w:szCs w:val="22"/>
        </w:rPr>
        <w:t>$15.00.</w:t>
      </w:r>
    </w:p>
    <w:p w14:paraId="770FB358" w14:textId="799DB3E3" w:rsidR="00952725" w:rsidRPr="00BE6E33"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 xml:space="preserve">     </w:t>
      </w:r>
      <w:r w:rsidRPr="00BE6E33">
        <w:rPr>
          <w:rFonts w:ascii="Century" w:hAnsi="Century"/>
          <w:color w:val="auto"/>
          <w:sz w:val="22"/>
          <w:szCs w:val="22"/>
        </w:rPr>
        <w:t>N</w:t>
      </w:r>
      <w:r>
        <w:rPr>
          <w:rFonts w:ascii="Century" w:hAnsi="Century"/>
          <w:color w:val="auto"/>
          <w:sz w:val="22"/>
          <w:szCs w:val="22"/>
        </w:rPr>
        <w:t xml:space="preserve">ot neutered or spayed </w:t>
      </w:r>
      <w:r w:rsidR="00195E76">
        <w:rPr>
          <w:rFonts w:ascii="Century" w:hAnsi="Century"/>
          <w:color w:val="auto"/>
          <w:sz w:val="22"/>
          <w:szCs w:val="22"/>
        </w:rPr>
        <w:t>Cat</w:t>
      </w:r>
      <w:r>
        <w:rPr>
          <w:rFonts w:ascii="Century" w:hAnsi="Century"/>
          <w:color w:val="auto"/>
          <w:sz w:val="22"/>
          <w:szCs w:val="22"/>
        </w:rPr>
        <w:t xml:space="preserve"> is</w:t>
      </w:r>
      <w:r w:rsidRPr="00BE6E33">
        <w:rPr>
          <w:rFonts w:ascii="Century" w:hAnsi="Century"/>
          <w:color w:val="auto"/>
          <w:sz w:val="22"/>
          <w:szCs w:val="22"/>
        </w:rPr>
        <w:t xml:space="preserve"> </w:t>
      </w:r>
      <w:r w:rsidRPr="00107996">
        <w:rPr>
          <w:rFonts w:ascii="Century" w:hAnsi="Century"/>
          <w:b/>
          <w:color w:val="auto"/>
          <w:sz w:val="22"/>
          <w:szCs w:val="22"/>
        </w:rPr>
        <w:t>$40.00.</w:t>
      </w:r>
    </w:p>
    <w:p w14:paraId="3060323A" w14:textId="77777777" w:rsidR="00952725" w:rsidRPr="00BE6E33" w:rsidRDefault="00952725" w:rsidP="00952725">
      <w:pPr>
        <w:rPr>
          <w:rFonts w:ascii="Century" w:hAnsi="Century"/>
          <w:color w:val="auto"/>
          <w:sz w:val="22"/>
          <w:szCs w:val="22"/>
          <w:lang w:val="en-CA"/>
        </w:rPr>
      </w:pPr>
      <w:r w:rsidRPr="00BE6E33">
        <w:rPr>
          <w:rFonts w:ascii="Century" w:hAnsi="Century"/>
          <w:color w:val="auto"/>
          <w:sz w:val="22"/>
          <w:szCs w:val="22"/>
          <w:lang w:val="en-CA"/>
        </w:rPr>
        <w:t xml:space="preserve">    </w:t>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r w:rsidRPr="00BE6E33">
        <w:rPr>
          <w:rFonts w:ascii="Century" w:hAnsi="Century"/>
          <w:color w:val="auto"/>
          <w:sz w:val="22"/>
          <w:szCs w:val="22"/>
          <w:lang w:val="en-CA"/>
        </w:rPr>
        <w:tab/>
      </w:r>
    </w:p>
    <w:p w14:paraId="7573AD44" w14:textId="77777777" w:rsidR="00952725" w:rsidRPr="00BE6E33" w:rsidRDefault="00952725" w:rsidP="00952725">
      <w:pPr>
        <w:rPr>
          <w:rFonts w:ascii="Century" w:hAnsi="Century"/>
          <w:color w:val="auto"/>
          <w:sz w:val="22"/>
          <w:szCs w:val="22"/>
        </w:rPr>
      </w:pPr>
      <w:r>
        <w:rPr>
          <w:rFonts w:ascii="Century" w:hAnsi="Century"/>
          <w:color w:val="auto"/>
          <w:sz w:val="22"/>
          <w:szCs w:val="22"/>
          <w:lang w:val="en-CA"/>
        </w:rPr>
        <w:t>Section 3 Bylaw No.29</w:t>
      </w:r>
      <w:r w:rsidRPr="00BE6E33">
        <w:rPr>
          <w:rFonts w:ascii="Century" w:hAnsi="Century"/>
          <w:color w:val="auto"/>
          <w:sz w:val="22"/>
          <w:szCs w:val="22"/>
          <w:lang w:val="en-CA"/>
        </w:rPr>
        <w:t>/2013, the City’s Dog and Cat Control Bylaw, states as follows:</w:t>
      </w:r>
    </w:p>
    <w:p w14:paraId="71CAED81" w14:textId="77777777" w:rsidR="00952725" w:rsidRPr="00BE6E33" w:rsidRDefault="00952725" w:rsidP="00952725">
      <w:pPr>
        <w:rPr>
          <w:rFonts w:ascii="Century" w:hAnsi="Century"/>
          <w:color w:val="auto"/>
          <w:sz w:val="22"/>
          <w:szCs w:val="22"/>
        </w:rPr>
      </w:pPr>
      <w:r>
        <w:rPr>
          <w:rFonts w:ascii="Century" w:hAnsi="Century"/>
          <w:color w:val="auto"/>
          <w:sz w:val="22"/>
          <w:szCs w:val="22"/>
        </w:rPr>
        <w:tab/>
      </w:r>
      <w:r w:rsidRPr="00BE6E33">
        <w:rPr>
          <w:rFonts w:ascii="Century" w:hAnsi="Century"/>
          <w:color w:val="auto"/>
          <w:sz w:val="22"/>
          <w:szCs w:val="22"/>
        </w:rPr>
        <w:tab/>
      </w:r>
      <w:r w:rsidRPr="00BE6E33">
        <w:rPr>
          <w:rFonts w:ascii="Century" w:hAnsi="Century"/>
          <w:color w:val="auto"/>
          <w:sz w:val="22"/>
          <w:szCs w:val="22"/>
          <w:u w:val="single"/>
        </w:rPr>
        <w:t>LICENSING</w:t>
      </w:r>
    </w:p>
    <w:p w14:paraId="11066BF9" w14:textId="77777777" w:rsidR="00952725" w:rsidRDefault="00952725" w:rsidP="00952725">
      <w:pPr>
        <w:ind w:left="1440" w:hanging="720"/>
        <w:rPr>
          <w:rFonts w:ascii="Century" w:hAnsi="Century"/>
          <w:color w:val="auto"/>
          <w:sz w:val="22"/>
          <w:szCs w:val="22"/>
        </w:rPr>
      </w:pPr>
      <w:r w:rsidRPr="00BE6E33">
        <w:rPr>
          <w:rFonts w:ascii="Century" w:hAnsi="Century"/>
          <w:color w:val="auto"/>
          <w:sz w:val="22"/>
          <w:szCs w:val="22"/>
        </w:rPr>
        <w:t>b</w:t>
      </w:r>
      <w:proofErr w:type="gramStart"/>
      <w:r w:rsidRPr="00BE6E33">
        <w:rPr>
          <w:rFonts w:ascii="Century" w:hAnsi="Century"/>
          <w:color w:val="auto"/>
          <w:sz w:val="22"/>
          <w:szCs w:val="22"/>
        </w:rPr>
        <w:t xml:space="preserve">) </w:t>
      </w:r>
      <w:r w:rsidRPr="00BE6E33">
        <w:rPr>
          <w:rFonts w:ascii="Century" w:hAnsi="Century"/>
          <w:color w:val="auto"/>
          <w:sz w:val="22"/>
          <w:szCs w:val="22"/>
        </w:rPr>
        <w:tab/>
        <w:t>Every</w:t>
      </w:r>
      <w:proofErr w:type="gramEnd"/>
      <w:r w:rsidRPr="00BE6E33">
        <w:rPr>
          <w:rFonts w:ascii="Century" w:hAnsi="Century"/>
          <w:color w:val="auto"/>
          <w:sz w:val="22"/>
          <w:szCs w:val="22"/>
        </w:rPr>
        <w:t xml:space="preserve"> owner of a dog or cat three months old or older shall, not later than the </w:t>
      </w:r>
      <w:r w:rsidRPr="00BE6E33">
        <w:rPr>
          <w:rFonts w:ascii="Century" w:hAnsi="Century"/>
          <w:b/>
          <w:color w:val="auto"/>
          <w:sz w:val="22"/>
          <w:szCs w:val="22"/>
        </w:rPr>
        <w:t>1</w:t>
      </w:r>
      <w:r w:rsidRPr="00BE6E33">
        <w:rPr>
          <w:rFonts w:ascii="Century" w:hAnsi="Century"/>
          <w:b/>
          <w:color w:val="auto"/>
          <w:sz w:val="22"/>
          <w:szCs w:val="22"/>
          <w:vertAlign w:val="superscript"/>
        </w:rPr>
        <w:t>st</w:t>
      </w:r>
      <w:r w:rsidRPr="00BE6E33">
        <w:rPr>
          <w:rFonts w:ascii="Century" w:hAnsi="Century"/>
          <w:b/>
          <w:color w:val="auto"/>
          <w:sz w:val="22"/>
          <w:szCs w:val="22"/>
        </w:rPr>
        <w:t xml:space="preserve"> day of</w:t>
      </w:r>
      <w:r w:rsidRPr="00BE6E33">
        <w:rPr>
          <w:rFonts w:ascii="Century" w:hAnsi="Century"/>
          <w:color w:val="auto"/>
          <w:sz w:val="22"/>
          <w:szCs w:val="22"/>
        </w:rPr>
        <w:t xml:space="preserve"> </w:t>
      </w:r>
      <w:proofErr w:type="gramStart"/>
      <w:r w:rsidRPr="00BE6E33">
        <w:rPr>
          <w:rFonts w:ascii="Century" w:hAnsi="Century"/>
          <w:b/>
          <w:color w:val="auto"/>
          <w:sz w:val="22"/>
          <w:szCs w:val="22"/>
        </w:rPr>
        <w:t>February</w:t>
      </w:r>
      <w:r w:rsidRPr="00BE6E33">
        <w:rPr>
          <w:rFonts w:ascii="Century" w:hAnsi="Century"/>
          <w:color w:val="auto"/>
          <w:sz w:val="22"/>
          <w:szCs w:val="22"/>
        </w:rPr>
        <w:t xml:space="preserve"> in</w:t>
      </w:r>
      <w:proofErr w:type="gramEnd"/>
      <w:r w:rsidRPr="00BE6E33">
        <w:rPr>
          <w:rFonts w:ascii="Century" w:hAnsi="Century"/>
          <w:color w:val="auto"/>
          <w:sz w:val="22"/>
          <w:szCs w:val="22"/>
        </w:rPr>
        <w:t xml:space="preserve"> each year, or within </w:t>
      </w:r>
      <w:r w:rsidRPr="00BE6E33">
        <w:rPr>
          <w:rFonts w:ascii="Century" w:hAnsi="Century"/>
          <w:b/>
          <w:color w:val="auto"/>
          <w:sz w:val="22"/>
          <w:szCs w:val="22"/>
        </w:rPr>
        <w:t xml:space="preserve">10 </w:t>
      </w:r>
      <w:r w:rsidRPr="00BE6E33">
        <w:rPr>
          <w:rFonts w:ascii="Century" w:hAnsi="Century"/>
          <w:color w:val="auto"/>
          <w:sz w:val="22"/>
          <w:szCs w:val="22"/>
        </w:rPr>
        <w:t xml:space="preserve">days after becoming </w:t>
      </w:r>
      <w:proofErr w:type="gramStart"/>
      <w:r w:rsidRPr="00BE6E33">
        <w:rPr>
          <w:rFonts w:ascii="Century" w:hAnsi="Century"/>
          <w:color w:val="auto"/>
          <w:sz w:val="22"/>
          <w:szCs w:val="22"/>
        </w:rPr>
        <w:t>an</w:t>
      </w:r>
      <w:proofErr w:type="gramEnd"/>
      <w:r w:rsidRPr="00BE6E33">
        <w:rPr>
          <w:rFonts w:ascii="Century" w:hAnsi="Century"/>
          <w:color w:val="auto"/>
          <w:sz w:val="22"/>
          <w:szCs w:val="22"/>
        </w:rPr>
        <w:t xml:space="preserve"> owner of a dog or cat, obtain a license for the dog or cat from the City.  The license shall not be transferable to any other dog or cat or other owner.  The onus of proof as to the exact date when the owner became the owner of the dog or cat shall be on the owner</w:t>
      </w:r>
      <w:r>
        <w:rPr>
          <w:rFonts w:ascii="Century" w:hAnsi="Century"/>
          <w:color w:val="auto"/>
          <w:sz w:val="22"/>
          <w:szCs w:val="22"/>
        </w:rPr>
        <w:t>.</w:t>
      </w:r>
    </w:p>
    <w:p w14:paraId="3E68D78B" w14:textId="77777777" w:rsidR="00952725" w:rsidRDefault="00952725" w:rsidP="00952725">
      <w:pPr>
        <w:ind w:left="1440" w:hanging="720"/>
        <w:rPr>
          <w:rFonts w:ascii="Century" w:hAnsi="Century"/>
          <w:color w:val="auto"/>
          <w:sz w:val="22"/>
          <w:szCs w:val="22"/>
        </w:rPr>
      </w:pPr>
    </w:p>
    <w:p w14:paraId="5721D027" w14:textId="77777777" w:rsidR="00952725" w:rsidRPr="00BE6E33" w:rsidRDefault="00952725" w:rsidP="00952725">
      <w:pPr>
        <w:rPr>
          <w:rFonts w:ascii="Century" w:hAnsi="Century"/>
          <w:color w:val="auto"/>
          <w:sz w:val="22"/>
          <w:szCs w:val="22"/>
          <w:lang w:val="en-CA"/>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985"/>
        <w:gridCol w:w="1701"/>
        <w:gridCol w:w="1276"/>
      </w:tblGrid>
      <w:tr w:rsidR="00952725" w:rsidRPr="00BE6E33" w14:paraId="4931C373" w14:textId="77777777" w:rsidTr="00505F24">
        <w:trPr>
          <w:trHeight w:val="397"/>
        </w:trPr>
        <w:tc>
          <w:tcPr>
            <w:tcW w:w="8931" w:type="dxa"/>
            <w:gridSpan w:val="5"/>
            <w:vAlign w:val="center"/>
          </w:tcPr>
          <w:p w14:paraId="473B4E25" w14:textId="77777777" w:rsidR="00952725" w:rsidRPr="00E9557D" w:rsidRDefault="00952725" w:rsidP="00505F24">
            <w:pPr>
              <w:rPr>
                <w:rFonts w:ascii="Century" w:hAnsi="Century"/>
                <w:b/>
                <w:bCs/>
                <w:color w:val="auto"/>
                <w:sz w:val="24"/>
                <w:vertAlign w:val="superscript"/>
                <w:lang w:val="en-CA"/>
              </w:rPr>
            </w:pPr>
            <w:r>
              <w:rPr>
                <w:rFonts w:ascii="Century" w:hAnsi="Century"/>
                <w:bCs/>
                <w:color w:val="auto"/>
                <w:sz w:val="24"/>
                <w:lang w:val="en-CA"/>
              </w:rPr>
              <w:t>OWNER’S INFORMATION</w:t>
            </w:r>
          </w:p>
        </w:tc>
      </w:tr>
      <w:tr w:rsidR="00952725" w:rsidRPr="00BE6E33" w14:paraId="414796A7" w14:textId="77777777" w:rsidTr="00505F24">
        <w:trPr>
          <w:trHeight w:val="610"/>
        </w:trPr>
        <w:tc>
          <w:tcPr>
            <w:tcW w:w="3969" w:type="dxa"/>
            <w:gridSpan w:val="2"/>
          </w:tcPr>
          <w:p w14:paraId="1523DCBC" w14:textId="77777777" w:rsidR="00952725" w:rsidRDefault="00952725" w:rsidP="00505F24">
            <w:pPr>
              <w:rPr>
                <w:rFonts w:ascii="Century" w:hAnsi="Century"/>
                <w:b/>
                <w:color w:val="auto"/>
                <w:sz w:val="24"/>
                <w:vertAlign w:val="superscript"/>
                <w:lang w:val="en-CA"/>
              </w:rPr>
            </w:pPr>
            <w:r w:rsidRPr="00693CFD">
              <w:rPr>
                <w:rFonts w:ascii="Century" w:hAnsi="Century"/>
                <w:b/>
                <w:color w:val="auto"/>
                <w:sz w:val="24"/>
                <w:vertAlign w:val="superscript"/>
                <w:lang w:val="en-CA"/>
              </w:rPr>
              <w:t>Name</w:t>
            </w:r>
            <w:r>
              <w:rPr>
                <w:rFonts w:ascii="Century" w:hAnsi="Century"/>
                <w:b/>
                <w:color w:val="auto"/>
                <w:sz w:val="24"/>
                <w:vertAlign w:val="superscript"/>
                <w:lang w:val="en-CA"/>
              </w:rPr>
              <w:t>:</w:t>
            </w:r>
          </w:p>
          <w:p w14:paraId="1BD7D67D" w14:textId="77777777" w:rsidR="00952725" w:rsidRPr="00764E12" w:rsidRDefault="00952725" w:rsidP="00505F24">
            <w:pPr>
              <w:rPr>
                <w:rFonts w:ascii="Century" w:hAnsi="Century"/>
                <w:bCs/>
                <w:color w:val="auto"/>
                <w:sz w:val="22"/>
                <w:szCs w:val="22"/>
                <w:lang w:val="en-CA"/>
              </w:rPr>
            </w:pPr>
          </w:p>
        </w:tc>
        <w:tc>
          <w:tcPr>
            <w:tcW w:w="1985" w:type="dxa"/>
          </w:tcPr>
          <w:p w14:paraId="424C4A1C"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 xml:space="preserve">PO </w:t>
            </w:r>
            <w:r w:rsidRPr="00764E12">
              <w:rPr>
                <w:rFonts w:ascii="Century" w:hAnsi="Century"/>
                <w:b/>
                <w:bCs/>
                <w:color w:val="auto"/>
                <w:sz w:val="24"/>
                <w:vertAlign w:val="superscript"/>
                <w:lang w:val="en-CA"/>
              </w:rPr>
              <w:t>Box #:</w:t>
            </w:r>
          </w:p>
          <w:p w14:paraId="03C3DFB4" w14:textId="77777777" w:rsidR="00952725" w:rsidRPr="00D36898" w:rsidRDefault="00952725" w:rsidP="00505F24">
            <w:pPr>
              <w:rPr>
                <w:rFonts w:ascii="Century" w:hAnsi="Century"/>
                <w:color w:val="auto"/>
                <w:sz w:val="22"/>
                <w:szCs w:val="22"/>
                <w:lang w:val="en-CA"/>
              </w:rPr>
            </w:pPr>
          </w:p>
        </w:tc>
        <w:tc>
          <w:tcPr>
            <w:tcW w:w="1701" w:type="dxa"/>
          </w:tcPr>
          <w:p w14:paraId="0C69B377"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City:</w:t>
            </w:r>
          </w:p>
          <w:p w14:paraId="4E16A31D" w14:textId="77777777" w:rsidR="00952725" w:rsidRPr="00213AC4" w:rsidRDefault="00952725" w:rsidP="00505F24">
            <w:pPr>
              <w:rPr>
                <w:rFonts w:ascii="Century" w:hAnsi="Century"/>
                <w:color w:val="auto"/>
                <w:sz w:val="22"/>
                <w:szCs w:val="22"/>
                <w:lang w:val="en-CA"/>
              </w:rPr>
            </w:pPr>
          </w:p>
        </w:tc>
        <w:tc>
          <w:tcPr>
            <w:tcW w:w="1276" w:type="dxa"/>
          </w:tcPr>
          <w:p w14:paraId="557C62EE" w14:textId="77777777" w:rsidR="00952725" w:rsidRDefault="00952725" w:rsidP="00505F24">
            <w:pPr>
              <w:rPr>
                <w:rFonts w:ascii="Century" w:hAnsi="Century"/>
                <w:b/>
                <w:bCs/>
                <w:color w:val="auto"/>
                <w:sz w:val="24"/>
                <w:vertAlign w:val="superscript"/>
                <w:lang w:val="en-CA"/>
              </w:rPr>
            </w:pPr>
            <w:r w:rsidRPr="00E9557D">
              <w:rPr>
                <w:rFonts w:ascii="Century" w:hAnsi="Century"/>
                <w:b/>
                <w:bCs/>
                <w:color w:val="auto"/>
                <w:sz w:val="24"/>
                <w:vertAlign w:val="superscript"/>
                <w:lang w:val="en-CA"/>
              </w:rPr>
              <w:t>Postal Code:</w:t>
            </w:r>
          </w:p>
          <w:p w14:paraId="1FEC24AC" w14:textId="77777777" w:rsidR="00952725" w:rsidRPr="00E9557D" w:rsidRDefault="00952725" w:rsidP="00505F24">
            <w:pPr>
              <w:rPr>
                <w:rFonts w:ascii="Century" w:hAnsi="Century"/>
                <w:color w:val="auto"/>
                <w:sz w:val="24"/>
                <w:lang w:val="en-CA"/>
              </w:rPr>
            </w:pPr>
          </w:p>
        </w:tc>
      </w:tr>
      <w:tr w:rsidR="00952725" w:rsidRPr="00BE6E33" w14:paraId="3458FA89" w14:textId="77777777" w:rsidTr="00505F24">
        <w:trPr>
          <w:trHeight w:val="480"/>
        </w:trPr>
        <w:tc>
          <w:tcPr>
            <w:tcW w:w="3969" w:type="dxa"/>
            <w:gridSpan w:val="2"/>
          </w:tcPr>
          <w:p w14:paraId="726B5909" w14:textId="77777777" w:rsidR="00952725" w:rsidRDefault="00952725" w:rsidP="00505F24">
            <w:pPr>
              <w:rPr>
                <w:rFonts w:ascii="Century" w:hAnsi="Century"/>
                <w:b/>
                <w:color w:val="auto"/>
                <w:sz w:val="24"/>
                <w:vertAlign w:val="superscript"/>
                <w:lang w:val="en-CA"/>
              </w:rPr>
            </w:pPr>
            <w:r>
              <w:rPr>
                <w:rFonts w:ascii="Century" w:hAnsi="Century"/>
                <w:b/>
                <w:color w:val="auto"/>
                <w:sz w:val="24"/>
                <w:vertAlign w:val="superscript"/>
                <w:lang w:val="en-CA"/>
              </w:rPr>
              <w:t>Civic Address:</w:t>
            </w:r>
          </w:p>
          <w:p w14:paraId="1B439C57" w14:textId="77777777" w:rsidR="00952725" w:rsidRPr="00EE33B1" w:rsidRDefault="00952725" w:rsidP="00505F24">
            <w:pPr>
              <w:rPr>
                <w:rFonts w:ascii="Century" w:hAnsi="Century"/>
                <w:color w:val="auto"/>
                <w:sz w:val="22"/>
                <w:szCs w:val="22"/>
                <w:lang w:val="en-CA"/>
              </w:rPr>
            </w:pPr>
          </w:p>
        </w:tc>
        <w:tc>
          <w:tcPr>
            <w:tcW w:w="1985" w:type="dxa"/>
          </w:tcPr>
          <w:p w14:paraId="0BD18901"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Phone Number:</w:t>
            </w:r>
          </w:p>
          <w:p w14:paraId="0081A536" w14:textId="77777777" w:rsidR="00952725" w:rsidRPr="00D36898" w:rsidRDefault="00952725" w:rsidP="00505F24">
            <w:pPr>
              <w:rPr>
                <w:rFonts w:ascii="Century" w:hAnsi="Century"/>
                <w:color w:val="auto"/>
                <w:sz w:val="24"/>
                <w:lang w:val="en-CA"/>
              </w:rPr>
            </w:pPr>
          </w:p>
        </w:tc>
        <w:tc>
          <w:tcPr>
            <w:tcW w:w="2977" w:type="dxa"/>
            <w:gridSpan w:val="2"/>
          </w:tcPr>
          <w:p w14:paraId="08ABC4CA" w14:textId="77777777" w:rsidR="00952725" w:rsidRDefault="00952725" w:rsidP="00505F24">
            <w:pPr>
              <w:rPr>
                <w:rFonts w:ascii="Century" w:hAnsi="Century"/>
                <w:b/>
                <w:bCs/>
                <w:color w:val="auto"/>
                <w:sz w:val="24"/>
                <w:vertAlign w:val="superscript"/>
                <w:lang w:val="en-CA"/>
              </w:rPr>
            </w:pPr>
            <w:r w:rsidRPr="00563432">
              <w:rPr>
                <w:rFonts w:ascii="Century" w:hAnsi="Century"/>
                <w:b/>
                <w:bCs/>
                <w:color w:val="auto"/>
                <w:sz w:val="24"/>
                <w:vertAlign w:val="superscript"/>
                <w:lang w:val="en-CA"/>
              </w:rPr>
              <w:t>Alternate Phone Number:</w:t>
            </w:r>
          </w:p>
          <w:p w14:paraId="40A92764" w14:textId="77777777" w:rsidR="00952725" w:rsidRPr="00563432" w:rsidRDefault="00952725" w:rsidP="00505F24">
            <w:pPr>
              <w:rPr>
                <w:rFonts w:ascii="Century" w:hAnsi="Century"/>
                <w:color w:val="auto"/>
                <w:sz w:val="24"/>
                <w:lang w:val="en-CA"/>
              </w:rPr>
            </w:pPr>
          </w:p>
        </w:tc>
      </w:tr>
      <w:tr w:rsidR="00952725" w:rsidRPr="00BE6E33" w14:paraId="3C520B3F" w14:textId="77777777" w:rsidTr="00505F24">
        <w:trPr>
          <w:trHeight w:val="397"/>
        </w:trPr>
        <w:tc>
          <w:tcPr>
            <w:tcW w:w="8931" w:type="dxa"/>
            <w:gridSpan w:val="5"/>
            <w:vAlign w:val="center"/>
          </w:tcPr>
          <w:p w14:paraId="54903BC6" w14:textId="6825A58C" w:rsidR="00952725" w:rsidRPr="00BE6E33" w:rsidRDefault="00195E76" w:rsidP="00505F24">
            <w:pPr>
              <w:rPr>
                <w:rFonts w:ascii="Century" w:hAnsi="Century"/>
                <w:color w:val="auto"/>
                <w:sz w:val="22"/>
                <w:szCs w:val="22"/>
                <w:lang w:val="en-CA"/>
              </w:rPr>
            </w:pPr>
            <w:r>
              <w:rPr>
                <w:rFonts w:ascii="Century" w:hAnsi="Century"/>
                <w:bCs/>
                <w:color w:val="auto"/>
                <w:sz w:val="24"/>
                <w:lang w:val="en-CA"/>
              </w:rPr>
              <w:t>CAT’S</w:t>
            </w:r>
            <w:r w:rsidR="00952725" w:rsidRPr="00D36898">
              <w:rPr>
                <w:rFonts w:ascii="Century" w:hAnsi="Century"/>
                <w:bCs/>
                <w:color w:val="auto"/>
                <w:sz w:val="24"/>
                <w:lang w:val="en-CA"/>
              </w:rPr>
              <w:t xml:space="preserve"> INFORMATION</w:t>
            </w:r>
          </w:p>
        </w:tc>
      </w:tr>
      <w:tr w:rsidR="00952725" w:rsidRPr="00BE6E33" w14:paraId="1E1837E6" w14:textId="77777777" w:rsidTr="00505F24">
        <w:trPr>
          <w:trHeight w:val="608"/>
        </w:trPr>
        <w:tc>
          <w:tcPr>
            <w:tcW w:w="1985" w:type="dxa"/>
          </w:tcPr>
          <w:p w14:paraId="32865471" w14:textId="096059D2" w:rsidR="00952725" w:rsidRPr="00693CFD" w:rsidRDefault="00195E76" w:rsidP="00505F24">
            <w:pPr>
              <w:rPr>
                <w:rFonts w:ascii="Century" w:hAnsi="Century"/>
                <w:b/>
                <w:bCs/>
                <w:color w:val="auto"/>
                <w:sz w:val="24"/>
                <w:vertAlign w:val="superscript"/>
                <w:lang w:val="en-CA"/>
              </w:rPr>
            </w:pPr>
            <w:r>
              <w:rPr>
                <w:rFonts w:ascii="Century" w:hAnsi="Century"/>
                <w:b/>
                <w:bCs/>
                <w:color w:val="auto"/>
                <w:sz w:val="24"/>
                <w:vertAlign w:val="superscript"/>
                <w:lang w:val="en-CA"/>
              </w:rPr>
              <w:t>Cat</w:t>
            </w:r>
            <w:r w:rsidR="00952725" w:rsidRPr="00693CFD">
              <w:rPr>
                <w:rFonts w:ascii="Century" w:hAnsi="Century"/>
                <w:b/>
                <w:bCs/>
                <w:color w:val="auto"/>
                <w:sz w:val="24"/>
                <w:vertAlign w:val="superscript"/>
                <w:lang w:val="en-CA"/>
              </w:rPr>
              <w:t>’s Name</w:t>
            </w:r>
            <w:r w:rsidR="00952725">
              <w:rPr>
                <w:rFonts w:ascii="Century" w:hAnsi="Century"/>
                <w:b/>
                <w:bCs/>
                <w:color w:val="auto"/>
                <w:sz w:val="24"/>
                <w:vertAlign w:val="superscript"/>
                <w:lang w:val="en-CA"/>
              </w:rPr>
              <w:t>:</w:t>
            </w:r>
          </w:p>
          <w:p w14:paraId="666243BF" w14:textId="77777777" w:rsidR="00952725" w:rsidRPr="00BE6E33" w:rsidRDefault="00952725" w:rsidP="00505F24">
            <w:pPr>
              <w:rPr>
                <w:rFonts w:ascii="Century" w:hAnsi="Century"/>
                <w:color w:val="auto"/>
                <w:sz w:val="22"/>
                <w:szCs w:val="22"/>
                <w:lang w:val="en-CA"/>
              </w:rPr>
            </w:pPr>
          </w:p>
        </w:tc>
        <w:tc>
          <w:tcPr>
            <w:tcW w:w="1984" w:type="dxa"/>
          </w:tcPr>
          <w:p w14:paraId="62CDE847" w14:textId="77777777" w:rsidR="00952725"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Breed:</w:t>
            </w:r>
          </w:p>
          <w:p w14:paraId="1054C93B" w14:textId="77777777" w:rsidR="00952725" w:rsidRPr="00D36898" w:rsidRDefault="00952725" w:rsidP="00505F24">
            <w:pPr>
              <w:rPr>
                <w:rFonts w:ascii="Century" w:hAnsi="Century"/>
                <w:color w:val="auto"/>
                <w:sz w:val="22"/>
                <w:szCs w:val="22"/>
                <w:lang w:val="en-CA"/>
              </w:rPr>
            </w:pPr>
          </w:p>
        </w:tc>
        <w:tc>
          <w:tcPr>
            <w:tcW w:w="1985" w:type="dxa"/>
          </w:tcPr>
          <w:p w14:paraId="1FB8A351"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Colour:</w:t>
            </w:r>
          </w:p>
          <w:p w14:paraId="095E2DD3" w14:textId="77777777" w:rsidR="00952725" w:rsidRPr="00BE6E33" w:rsidRDefault="00952725" w:rsidP="00505F24">
            <w:pPr>
              <w:rPr>
                <w:rFonts w:ascii="Century" w:hAnsi="Century"/>
                <w:color w:val="auto"/>
                <w:sz w:val="22"/>
                <w:szCs w:val="22"/>
                <w:lang w:val="en-CA"/>
              </w:rPr>
            </w:pPr>
          </w:p>
        </w:tc>
        <w:tc>
          <w:tcPr>
            <w:tcW w:w="1701" w:type="dxa"/>
          </w:tcPr>
          <w:p w14:paraId="7D10B17E"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Male or Female:</w:t>
            </w:r>
          </w:p>
          <w:p w14:paraId="047637AC" w14:textId="77777777" w:rsidR="00952725" w:rsidRPr="00BE6E33" w:rsidRDefault="00952725" w:rsidP="00505F24">
            <w:pPr>
              <w:rPr>
                <w:rFonts w:ascii="Century" w:hAnsi="Century"/>
                <w:color w:val="auto"/>
                <w:sz w:val="22"/>
                <w:szCs w:val="22"/>
                <w:lang w:val="en-CA"/>
              </w:rPr>
            </w:pPr>
          </w:p>
        </w:tc>
        <w:tc>
          <w:tcPr>
            <w:tcW w:w="1276" w:type="dxa"/>
          </w:tcPr>
          <w:p w14:paraId="46426F91" w14:textId="77777777" w:rsidR="00952725" w:rsidRPr="00693CFD" w:rsidRDefault="00952725" w:rsidP="00505F24">
            <w:pPr>
              <w:rPr>
                <w:rFonts w:ascii="Century" w:hAnsi="Century"/>
                <w:b/>
                <w:bCs/>
                <w:color w:val="auto"/>
                <w:sz w:val="24"/>
                <w:vertAlign w:val="superscript"/>
                <w:lang w:val="en-CA"/>
              </w:rPr>
            </w:pPr>
            <w:r w:rsidRPr="00693CFD">
              <w:rPr>
                <w:rFonts w:ascii="Century" w:hAnsi="Century"/>
                <w:b/>
                <w:bCs/>
                <w:color w:val="auto"/>
                <w:sz w:val="24"/>
                <w:vertAlign w:val="superscript"/>
                <w:lang w:val="en-CA"/>
              </w:rPr>
              <w:t>Fee:</w:t>
            </w:r>
          </w:p>
          <w:p w14:paraId="7DBEDC59" w14:textId="77777777" w:rsidR="00952725" w:rsidRPr="00BE6E33" w:rsidRDefault="00952725" w:rsidP="00505F24">
            <w:pPr>
              <w:rPr>
                <w:rFonts w:ascii="Century" w:hAnsi="Century"/>
                <w:color w:val="auto"/>
                <w:sz w:val="22"/>
                <w:szCs w:val="22"/>
                <w:lang w:val="en-CA"/>
              </w:rPr>
            </w:pPr>
          </w:p>
        </w:tc>
      </w:tr>
    </w:tbl>
    <w:p w14:paraId="222525E2" w14:textId="77777777" w:rsidR="00952725" w:rsidRDefault="00952725" w:rsidP="00952725">
      <w:pPr>
        <w:rPr>
          <w:rFonts w:ascii="Century" w:hAnsi="Century"/>
          <w:color w:val="auto"/>
          <w:sz w:val="22"/>
          <w:szCs w:val="22"/>
          <w:lang w:val="en-CA"/>
        </w:rPr>
      </w:pPr>
    </w:p>
    <w:p w14:paraId="062B12D7" w14:textId="77777777" w:rsidR="00952725" w:rsidRDefault="00952725" w:rsidP="00952725">
      <w:pPr>
        <w:tabs>
          <w:tab w:val="center" w:pos="4320"/>
          <w:tab w:val="right" w:pos="8640"/>
        </w:tabs>
        <w:rPr>
          <w:rFonts w:ascii="Century" w:hAnsi="Century"/>
          <w:color w:val="auto"/>
          <w:sz w:val="22"/>
          <w:szCs w:val="22"/>
        </w:rPr>
      </w:pPr>
      <w:r>
        <w:rPr>
          <w:rFonts w:ascii="Century" w:hAnsi="Century"/>
          <w:color w:val="auto"/>
          <w:sz w:val="22"/>
          <w:szCs w:val="22"/>
        </w:rPr>
        <w:t>Licenses will expire on the 31</w:t>
      </w:r>
      <w:r w:rsidRPr="005C7AC9">
        <w:rPr>
          <w:rFonts w:ascii="Century" w:hAnsi="Century"/>
          <w:color w:val="auto"/>
          <w:sz w:val="22"/>
          <w:szCs w:val="22"/>
          <w:vertAlign w:val="superscript"/>
        </w:rPr>
        <w:t>st</w:t>
      </w:r>
      <w:r>
        <w:rPr>
          <w:rFonts w:ascii="Century" w:hAnsi="Century"/>
          <w:color w:val="auto"/>
          <w:sz w:val="22"/>
          <w:szCs w:val="22"/>
        </w:rPr>
        <w:t xml:space="preserve"> of December in the calendar year in which the license is issued. </w:t>
      </w:r>
    </w:p>
    <w:p w14:paraId="3D7E7D60" w14:textId="77777777" w:rsidR="00952725" w:rsidRPr="00693CFD" w:rsidRDefault="00952725" w:rsidP="00952725">
      <w:pPr>
        <w:tabs>
          <w:tab w:val="center" w:pos="4320"/>
          <w:tab w:val="right" w:pos="8640"/>
        </w:tabs>
        <w:rPr>
          <w:rFonts w:ascii="Century" w:hAnsi="Century"/>
          <w:color w:val="auto"/>
          <w:sz w:val="22"/>
          <w:szCs w:val="22"/>
        </w:rPr>
      </w:pPr>
    </w:p>
    <w:p w14:paraId="389C995A" w14:textId="77777777" w:rsidR="00952725" w:rsidRDefault="00952725" w:rsidP="00952725">
      <w:pPr>
        <w:rPr>
          <w:rFonts w:ascii="Century" w:hAnsi="Century"/>
          <w:noProof/>
          <w:color w:val="auto"/>
          <w:sz w:val="22"/>
          <w:szCs w:val="22"/>
          <w:lang w:val="en-CA" w:eastAsia="en-CA"/>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119"/>
        <w:gridCol w:w="2835"/>
        <w:gridCol w:w="1276"/>
      </w:tblGrid>
      <w:tr w:rsidR="00952725" w:rsidRPr="00BE6E33" w14:paraId="1251849A" w14:textId="77777777" w:rsidTr="00505F24">
        <w:trPr>
          <w:trHeight w:val="397"/>
        </w:trPr>
        <w:tc>
          <w:tcPr>
            <w:tcW w:w="8931" w:type="dxa"/>
            <w:gridSpan w:val="4"/>
            <w:shd w:val="clear" w:color="auto" w:fill="F2F2F2" w:themeFill="background1" w:themeFillShade="F2"/>
            <w:vAlign w:val="center"/>
          </w:tcPr>
          <w:p w14:paraId="6AB3E47D" w14:textId="77777777" w:rsidR="00952725" w:rsidRPr="00E9557D" w:rsidRDefault="00952725" w:rsidP="00505F24">
            <w:pPr>
              <w:rPr>
                <w:rFonts w:ascii="Century" w:hAnsi="Century"/>
                <w:b/>
                <w:bCs/>
                <w:color w:val="auto"/>
                <w:sz w:val="24"/>
                <w:vertAlign w:val="superscript"/>
                <w:lang w:val="en-CA"/>
              </w:rPr>
            </w:pPr>
            <w:r>
              <w:rPr>
                <w:rFonts w:ascii="Century" w:hAnsi="Century"/>
                <w:bCs/>
                <w:color w:val="auto"/>
                <w:sz w:val="24"/>
                <w:lang w:val="en-CA"/>
              </w:rPr>
              <w:t>OFFICE USE ONLY:</w:t>
            </w:r>
          </w:p>
        </w:tc>
      </w:tr>
      <w:tr w:rsidR="00952725" w:rsidRPr="00BE6E33" w14:paraId="4C7F4273" w14:textId="77777777" w:rsidTr="00505F24">
        <w:trPr>
          <w:trHeight w:val="610"/>
        </w:trPr>
        <w:tc>
          <w:tcPr>
            <w:tcW w:w="1701" w:type="dxa"/>
            <w:shd w:val="clear" w:color="auto" w:fill="F2F2F2" w:themeFill="background1" w:themeFillShade="F2"/>
          </w:tcPr>
          <w:p w14:paraId="5C58BEB7" w14:textId="77777777" w:rsidR="00952725" w:rsidRDefault="00952725" w:rsidP="00505F24">
            <w:pPr>
              <w:rPr>
                <w:rFonts w:ascii="Century" w:hAnsi="Century"/>
                <w:b/>
                <w:color w:val="auto"/>
                <w:sz w:val="24"/>
                <w:vertAlign w:val="superscript"/>
                <w:lang w:val="en-CA"/>
              </w:rPr>
            </w:pPr>
            <w:r>
              <w:rPr>
                <w:rFonts w:ascii="Century" w:hAnsi="Century"/>
                <w:b/>
                <w:color w:val="auto"/>
                <w:sz w:val="24"/>
                <w:vertAlign w:val="superscript"/>
                <w:lang w:val="en-CA"/>
              </w:rPr>
              <w:t>Invoice #:</w:t>
            </w:r>
          </w:p>
          <w:p w14:paraId="53996A37" w14:textId="77777777" w:rsidR="00952725" w:rsidRPr="00764E12" w:rsidRDefault="00952725" w:rsidP="00505F24">
            <w:pPr>
              <w:rPr>
                <w:rFonts w:ascii="Century" w:hAnsi="Century"/>
                <w:bCs/>
                <w:color w:val="auto"/>
                <w:sz w:val="22"/>
                <w:szCs w:val="22"/>
                <w:lang w:val="en-CA"/>
              </w:rPr>
            </w:pPr>
          </w:p>
        </w:tc>
        <w:tc>
          <w:tcPr>
            <w:tcW w:w="3119" w:type="dxa"/>
            <w:shd w:val="clear" w:color="auto" w:fill="F2F2F2" w:themeFill="background1" w:themeFillShade="F2"/>
          </w:tcPr>
          <w:p w14:paraId="3F8CA3DC"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 xml:space="preserve">Date Application Received: </w:t>
            </w:r>
          </w:p>
          <w:p w14:paraId="11770DA2" w14:textId="77777777" w:rsidR="00952725" w:rsidRPr="00D36898" w:rsidRDefault="00952725" w:rsidP="00505F24">
            <w:pPr>
              <w:rPr>
                <w:rFonts w:ascii="Century" w:hAnsi="Century"/>
                <w:color w:val="auto"/>
                <w:sz w:val="22"/>
                <w:szCs w:val="22"/>
                <w:lang w:val="en-CA"/>
              </w:rPr>
            </w:pPr>
          </w:p>
        </w:tc>
        <w:tc>
          <w:tcPr>
            <w:tcW w:w="2835" w:type="dxa"/>
            <w:shd w:val="clear" w:color="auto" w:fill="F2F2F2" w:themeFill="background1" w:themeFillShade="F2"/>
          </w:tcPr>
          <w:p w14:paraId="1F52CA1C" w14:textId="77777777" w:rsidR="00952725" w:rsidRDefault="00952725" w:rsidP="00505F24">
            <w:pPr>
              <w:rPr>
                <w:rFonts w:ascii="Century" w:hAnsi="Century"/>
                <w:b/>
                <w:bCs/>
                <w:color w:val="auto"/>
                <w:sz w:val="24"/>
                <w:vertAlign w:val="superscript"/>
                <w:lang w:val="en-CA"/>
              </w:rPr>
            </w:pPr>
            <w:r w:rsidRPr="00563432">
              <w:rPr>
                <w:rFonts w:ascii="Century" w:hAnsi="Century"/>
                <w:b/>
                <w:bCs/>
                <w:color w:val="auto"/>
                <w:sz w:val="24"/>
                <w:vertAlign w:val="superscript"/>
                <w:lang w:val="en-CA"/>
              </w:rPr>
              <w:t>Processed By:</w:t>
            </w:r>
          </w:p>
          <w:p w14:paraId="462047DF" w14:textId="77777777" w:rsidR="00952725" w:rsidRPr="00563432" w:rsidRDefault="00952725" w:rsidP="00505F24">
            <w:pPr>
              <w:rPr>
                <w:rFonts w:ascii="Century" w:hAnsi="Century"/>
                <w:color w:val="auto"/>
                <w:sz w:val="22"/>
                <w:szCs w:val="22"/>
                <w:lang w:val="en-CA"/>
              </w:rPr>
            </w:pPr>
          </w:p>
        </w:tc>
        <w:tc>
          <w:tcPr>
            <w:tcW w:w="1276" w:type="dxa"/>
            <w:shd w:val="clear" w:color="auto" w:fill="F2F2F2" w:themeFill="background1" w:themeFillShade="F2"/>
          </w:tcPr>
          <w:p w14:paraId="5F721C96" w14:textId="77777777" w:rsidR="00952725" w:rsidRDefault="00952725" w:rsidP="00505F24">
            <w:pPr>
              <w:rPr>
                <w:rFonts w:ascii="Century" w:hAnsi="Century"/>
                <w:b/>
                <w:bCs/>
                <w:color w:val="auto"/>
                <w:sz w:val="24"/>
                <w:vertAlign w:val="superscript"/>
                <w:lang w:val="en-CA"/>
              </w:rPr>
            </w:pPr>
            <w:r>
              <w:rPr>
                <w:rFonts w:ascii="Century" w:hAnsi="Century"/>
                <w:b/>
                <w:bCs/>
                <w:color w:val="auto"/>
                <w:sz w:val="24"/>
                <w:vertAlign w:val="superscript"/>
                <w:lang w:val="en-CA"/>
              </w:rPr>
              <w:t>License #</w:t>
            </w:r>
            <w:r w:rsidRPr="00E9557D">
              <w:rPr>
                <w:rFonts w:ascii="Century" w:hAnsi="Century"/>
                <w:b/>
                <w:bCs/>
                <w:color w:val="auto"/>
                <w:sz w:val="24"/>
                <w:vertAlign w:val="superscript"/>
                <w:lang w:val="en-CA"/>
              </w:rPr>
              <w:t>:</w:t>
            </w:r>
          </w:p>
          <w:p w14:paraId="37BF99E2" w14:textId="77777777" w:rsidR="00952725" w:rsidRPr="00E9557D" w:rsidRDefault="00952725" w:rsidP="00505F24">
            <w:pPr>
              <w:rPr>
                <w:rFonts w:ascii="Century" w:hAnsi="Century"/>
                <w:color w:val="auto"/>
                <w:sz w:val="24"/>
                <w:lang w:val="en-CA"/>
              </w:rPr>
            </w:pPr>
          </w:p>
        </w:tc>
      </w:tr>
    </w:tbl>
    <w:p w14:paraId="37DA6660" w14:textId="7A26DE1A" w:rsidR="000902B2" w:rsidRPr="003902EC" w:rsidRDefault="000902B2" w:rsidP="003902EC"/>
    <w:sectPr w:rsidR="000902B2" w:rsidRPr="003902EC" w:rsidSect="003902EC">
      <w:headerReference w:type="default" r:id="rId8"/>
      <w:footerReference w:type="default" r:id="rId9"/>
      <w:pgSz w:w="12240" w:h="15840"/>
      <w:pgMar w:top="1440" w:right="1800" w:bottom="1440" w:left="1800" w:header="708"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CAD1" w14:textId="77777777" w:rsidR="00514E59" w:rsidRDefault="00514E59" w:rsidP="00A607A2">
      <w:r>
        <w:separator/>
      </w:r>
    </w:p>
  </w:endnote>
  <w:endnote w:type="continuationSeparator" w:id="0">
    <w:p w14:paraId="365363BA" w14:textId="77777777" w:rsidR="00514E59" w:rsidRDefault="00514E59" w:rsidP="00A6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auto"/>
    <w:pitch w:val="variable"/>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F890" w14:textId="12338843" w:rsidR="00CB2D71" w:rsidRPr="00CB2D71" w:rsidRDefault="00CB2D71" w:rsidP="009D2EA1">
    <w:pPr>
      <w:pStyle w:val="Footer"/>
      <w:jc w:val="right"/>
      <w:rPr>
        <w:rFonts w:asciiTheme="minorHAnsi" w:hAnsiTheme="minorHAnsi" w:cstheme="minorHAnsi"/>
        <w:color w:val="808080" w:themeColor="background1" w:themeShade="80"/>
      </w:rPr>
    </w:pPr>
  </w:p>
  <w:p w14:paraId="635767A4" w14:textId="77777777" w:rsidR="004922B6" w:rsidRPr="004922B6" w:rsidRDefault="004922B6" w:rsidP="004922B6">
    <w:pPr>
      <w:pStyle w:val="Footer"/>
      <w:pBdr>
        <w:top w:val="single" w:sz="4" w:space="1" w:color="auto"/>
      </w:pBdr>
      <w:jc w:val="center"/>
      <w:rPr>
        <w:rFonts w:asciiTheme="minorHAnsi" w:hAnsiTheme="minorHAnsi" w:cstheme="minorHAnsi"/>
        <w:sz w:val="22"/>
        <w:szCs w:val="22"/>
      </w:rPr>
    </w:pPr>
    <w:r w:rsidRPr="004922B6">
      <w:rPr>
        <w:rFonts w:asciiTheme="minorHAnsi" w:hAnsiTheme="minorHAnsi" w:cstheme="minorHAnsi"/>
        <w:sz w:val="22"/>
        <w:szCs w:val="22"/>
      </w:rPr>
      <w:t xml:space="preserve">City of Humboldt | 715 Main Street | PO Box 640 |Humboldt, </w:t>
    </w:r>
    <w:proofErr w:type="gramStart"/>
    <w:r w:rsidRPr="004922B6">
      <w:rPr>
        <w:rFonts w:asciiTheme="minorHAnsi" w:hAnsiTheme="minorHAnsi" w:cstheme="minorHAnsi"/>
        <w:sz w:val="22"/>
        <w:szCs w:val="22"/>
      </w:rPr>
      <w:t>SK  S</w:t>
    </w:r>
    <w:proofErr w:type="gramEnd"/>
    <w:r w:rsidRPr="004922B6">
      <w:rPr>
        <w:rFonts w:asciiTheme="minorHAnsi" w:hAnsiTheme="minorHAnsi" w:cstheme="minorHAnsi"/>
        <w:sz w:val="22"/>
        <w:szCs w:val="22"/>
      </w:rPr>
      <w:t>0K 2A0</w:t>
    </w:r>
  </w:p>
  <w:p w14:paraId="55AFAB2E" w14:textId="565125D6" w:rsidR="00D10E2B" w:rsidRDefault="00095B7B" w:rsidP="004922B6">
    <w:pPr>
      <w:pStyle w:val="Footer"/>
      <w:jc w:val="center"/>
      <w:rPr>
        <w:rFonts w:asciiTheme="minorHAnsi" w:hAnsiTheme="minorHAnsi" w:cstheme="minorHAnsi"/>
        <w:sz w:val="22"/>
        <w:szCs w:val="22"/>
        <w:lang w:val="en-US"/>
      </w:rPr>
    </w:pPr>
    <w:r>
      <w:rPr>
        <w:rFonts w:asciiTheme="minorHAnsi" w:hAnsiTheme="minorHAnsi" w:cstheme="minorHAnsi"/>
        <w:sz w:val="22"/>
        <w:szCs w:val="22"/>
        <w:lang w:val="en-US"/>
      </w:rPr>
      <w:t>T: 306.682.25</w:t>
    </w:r>
    <w:r w:rsidR="004922B6">
      <w:rPr>
        <w:rFonts w:asciiTheme="minorHAnsi" w:hAnsiTheme="minorHAnsi" w:cstheme="minorHAnsi"/>
        <w:sz w:val="22"/>
        <w:szCs w:val="22"/>
        <w:lang w:val="en-US"/>
      </w:rPr>
      <w:t>25</w:t>
    </w:r>
    <w:r>
      <w:rPr>
        <w:rFonts w:asciiTheme="minorHAnsi" w:hAnsiTheme="minorHAnsi" w:cstheme="minorHAnsi"/>
        <w:sz w:val="22"/>
        <w:szCs w:val="22"/>
        <w:lang w:val="en-US"/>
      </w:rPr>
      <w:t xml:space="preserve"> | F: 306.682.</w:t>
    </w:r>
    <w:r w:rsidR="004922B6">
      <w:rPr>
        <w:rFonts w:asciiTheme="minorHAnsi" w:hAnsiTheme="minorHAnsi" w:cstheme="minorHAnsi"/>
        <w:sz w:val="22"/>
        <w:szCs w:val="22"/>
        <w:lang w:val="en-US"/>
      </w:rPr>
      <w:t>3144</w:t>
    </w:r>
    <w:r>
      <w:rPr>
        <w:rFonts w:asciiTheme="minorHAnsi" w:hAnsiTheme="minorHAnsi" w:cstheme="minorHAnsi"/>
        <w:sz w:val="22"/>
        <w:szCs w:val="22"/>
        <w:lang w:val="en-US"/>
      </w:rPr>
      <w:t xml:space="preserve"> </w:t>
    </w:r>
  </w:p>
  <w:p w14:paraId="02255B03" w14:textId="1AB6F89A" w:rsidR="004922B6" w:rsidRPr="00D10E2B" w:rsidRDefault="004922B6" w:rsidP="004922B6">
    <w:pPr>
      <w:pStyle w:val="Footer"/>
      <w:jc w:val="center"/>
      <w:rPr>
        <w:rFonts w:asciiTheme="minorHAnsi" w:hAnsiTheme="minorHAnsi" w:cstheme="minorHAnsi"/>
        <w:sz w:val="22"/>
        <w:szCs w:val="22"/>
        <w:lang w:val="en-US"/>
      </w:rPr>
    </w:pPr>
    <w:r>
      <w:rPr>
        <w:rFonts w:asciiTheme="minorHAnsi" w:hAnsiTheme="minorHAnsi" w:cstheme="minorHAnsi"/>
        <w:sz w:val="22"/>
        <w:szCs w:val="22"/>
        <w:lang w:val="en-US"/>
      </w:rPr>
      <w:t>www.humboldt.ca</w:t>
    </w:r>
  </w:p>
  <w:p w14:paraId="10127F27" w14:textId="6FBBD76D" w:rsidR="00A607A2" w:rsidRPr="00CA72DF" w:rsidRDefault="00270750" w:rsidP="004922B6">
    <w:pPr>
      <w:pStyle w:val="Footer"/>
      <w:jc w:val="right"/>
      <w:rPr>
        <w:b/>
        <w:bCs/>
      </w:rPr>
    </w:pPr>
    <w:r w:rsidRPr="00270750">
      <w:rPr>
        <w:b/>
        <w:bCs/>
      </w:rPr>
      <w:fldChar w:fldCharType="begin"/>
    </w:r>
    <w:r w:rsidRPr="00270750">
      <w:rPr>
        <w:b/>
        <w:bCs/>
      </w:rPr>
      <w:instrText xml:space="preserve"> PAGE   \* MERGEFORMAT </w:instrText>
    </w:r>
    <w:r w:rsidRPr="00270750">
      <w:rPr>
        <w:b/>
        <w:bCs/>
      </w:rPr>
      <w:fldChar w:fldCharType="separate"/>
    </w:r>
    <w:r w:rsidRPr="00270750">
      <w:rPr>
        <w:b/>
        <w:bCs/>
        <w:noProof/>
      </w:rPr>
      <w:t>1</w:t>
    </w:r>
    <w:r w:rsidRPr="002707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6AEC" w14:textId="77777777" w:rsidR="00514E59" w:rsidRDefault="00514E59" w:rsidP="00A607A2">
      <w:r>
        <w:separator/>
      </w:r>
    </w:p>
  </w:footnote>
  <w:footnote w:type="continuationSeparator" w:id="0">
    <w:p w14:paraId="72371CBE" w14:textId="77777777" w:rsidR="00514E59" w:rsidRDefault="00514E59" w:rsidP="00A6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C985" w14:textId="794ED2B6" w:rsidR="00A607A2" w:rsidRDefault="00242D80">
    <w:pPr>
      <w:pStyle w:val="Header"/>
      <w:rPr>
        <w:noProof/>
      </w:rPr>
    </w:pPr>
    <w:r>
      <w:rPr>
        <w:noProof/>
      </w:rPr>
      <w:drawing>
        <wp:anchor distT="0" distB="0" distL="114300" distR="114300" simplePos="0" relativeHeight="251661824" behindDoc="0" locked="0" layoutInCell="1" allowOverlap="1" wp14:anchorId="68080646" wp14:editId="77DC5589">
          <wp:simplePos x="0" y="0"/>
          <wp:positionH relativeFrom="column">
            <wp:posOffset>4939665</wp:posOffset>
          </wp:positionH>
          <wp:positionV relativeFrom="paragraph">
            <wp:posOffset>-68580</wp:posOffset>
          </wp:positionV>
          <wp:extent cx="1152788" cy="822960"/>
          <wp:effectExtent l="0" t="0" r="952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788" cy="822960"/>
                  </a:xfrm>
                  <a:prstGeom prst="rect">
                    <a:avLst/>
                  </a:prstGeom>
                </pic:spPr>
              </pic:pic>
            </a:graphicData>
          </a:graphic>
        </wp:anchor>
      </w:drawing>
    </w:r>
    <w:r w:rsidR="00616F1F">
      <w:rPr>
        <w:noProof/>
      </w:rPr>
      <w:drawing>
        <wp:anchor distT="0" distB="0" distL="114300" distR="114300" simplePos="0" relativeHeight="251658752" behindDoc="0" locked="0" layoutInCell="1" allowOverlap="1" wp14:anchorId="6B8B4F9A" wp14:editId="2A5B7EAC">
          <wp:simplePos x="0" y="0"/>
          <wp:positionH relativeFrom="column">
            <wp:posOffset>-487680</wp:posOffset>
          </wp:positionH>
          <wp:positionV relativeFrom="page">
            <wp:posOffset>457200</wp:posOffset>
          </wp:positionV>
          <wp:extent cx="2842895" cy="663575"/>
          <wp:effectExtent l="0" t="0" r="0" b="3175"/>
          <wp:wrapThrough wrapText="bothSides">
            <wp:wrapPolygon edited="0">
              <wp:start x="0" y="0"/>
              <wp:lineTo x="0" y="21083"/>
              <wp:lineTo x="21421" y="21083"/>
              <wp:lineTo x="21421" y="0"/>
              <wp:lineTo x="0" y="0"/>
            </wp:wrapPolygon>
          </wp:wrapThrough>
          <wp:docPr id="52" name="Picture 5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raw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42895" cy="663575"/>
                  </a:xfrm>
                  <a:prstGeom prst="rect">
                    <a:avLst/>
                  </a:prstGeom>
                </pic:spPr>
              </pic:pic>
            </a:graphicData>
          </a:graphic>
        </wp:anchor>
      </w:drawing>
    </w:r>
  </w:p>
  <w:p w14:paraId="324FBB2C" w14:textId="3FB7629C" w:rsidR="00A607A2" w:rsidRDefault="00A607A2">
    <w:pPr>
      <w:pStyle w:val="Header"/>
      <w:rPr>
        <w:noProof/>
      </w:rPr>
    </w:pPr>
  </w:p>
  <w:p w14:paraId="37CC683E" w14:textId="4996AF5F" w:rsidR="00A607A2" w:rsidRDefault="00A607A2">
    <w:pPr>
      <w:pStyle w:val="Header"/>
      <w:rPr>
        <w:noProof/>
      </w:rPr>
    </w:pPr>
  </w:p>
  <w:p w14:paraId="37C7E386" w14:textId="77777777" w:rsidR="00A607A2" w:rsidRDefault="00A607A2">
    <w:pPr>
      <w:pStyle w:val="Header"/>
      <w:rPr>
        <w:noProof/>
      </w:rPr>
    </w:pPr>
  </w:p>
  <w:p w14:paraId="0A704CB9" w14:textId="77777777" w:rsidR="00A607A2" w:rsidRDefault="00A607A2">
    <w:pPr>
      <w:pStyle w:val="Header"/>
      <w:rPr>
        <w:noProof/>
      </w:rPr>
    </w:pPr>
  </w:p>
  <w:p w14:paraId="113BFBCC" w14:textId="448C4E94" w:rsidR="00A607A2" w:rsidRDefault="00A607A2" w:rsidP="00603876">
    <w:pPr>
      <w:pStyle w:val="Header"/>
      <w:ind w:hanging="810"/>
      <w:rPr>
        <w:noProof/>
      </w:rPr>
    </w:pPr>
  </w:p>
  <w:p w14:paraId="55AF5609" w14:textId="40AEF3FB" w:rsidR="00603876" w:rsidRDefault="00603876" w:rsidP="00603876">
    <w:pPr>
      <w:pStyle w:val="Header"/>
      <w:ind w:hanging="810"/>
      <w:rPr>
        <w:noProof/>
      </w:rPr>
    </w:pPr>
  </w:p>
  <w:p w14:paraId="707DB39D" w14:textId="58C0CE76" w:rsidR="00603876" w:rsidRDefault="00603876" w:rsidP="00603876">
    <w:pPr>
      <w:pStyle w:val="Header"/>
      <w:ind w:hanging="81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5E1D"/>
    <w:multiLevelType w:val="hybridMultilevel"/>
    <w:tmpl w:val="FA984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1405887"/>
    <w:multiLevelType w:val="hybridMultilevel"/>
    <w:tmpl w:val="8DCEB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A893DB7"/>
    <w:multiLevelType w:val="hybridMultilevel"/>
    <w:tmpl w:val="3C8AFB68"/>
    <w:lvl w:ilvl="0" w:tplc="4A46DC8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09597091">
    <w:abstractNumId w:val="2"/>
  </w:num>
  <w:num w:numId="2" w16cid:durableId="1610969112">
    <w:abstractNumId w:val="1"/>
  </w:num>
  <w:num w:numId="3" w16cid:durableId="19520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F7"/>
    <w:rsid w:val="000024A5"/>
    <w:rsid w:val="000029A6"/>
    <w:rsid w:val="00003166"/>
    <w:rsid w:val="00003ACC"/>
    <w:rsid w:val="00004E0B"/>
    <w:rsid w:val="00012033"/>
    <w:rsid w:val="00012443"/>
    <w:rsid w:val="000138E3"/>
    <w:rsid w:val="000211CA"/>
    <w:rsid w:val="000219B7"/>
    <w:rsid w:val="00022112"/>
    <w:rsid w:val="00022F78"/>
    <w:rsid w:val="00023C36"/>
    <w:rsid w:val="0002421E"/>
    <w:rsid w:val="000269EA"/>
    <w:rsid w:val="00027320"/>
    <w:rsid w:val="000300F0"/>
    <w:rsid w:val="00030727"/>
    <w:rsid w:val="00031E64"/>
    <w:rsid w:val="00035E04"/>
    <w:rsid w:val="00036B02"/>
    <w:rsid w:val="00041011"/>
    <w:rsid w:val="000411A7"/>
    <w:rsid w:val="00041734"/>
    <w:rsid w:val="00044886"/>
    <w:rsid w:val="00045DF1"/>
    <w:rsid w:val="00046648"/>
    <w:rsid w:val="00046949"/>
    <w:rsid w:val="00051DCB"/>
    <w:rsid w:val="00052DE4"/>
    <w:rsid w:val="00052ECC"/>
    <w:rsid w:val="000544C8"/>
    <w:rsid w:val="00060CF8"/>
    <w:rsid w:val="00061C76"/>
    <w:rsid w:val="00062021"/>
    <w:rsid w:val="00062392"/>
    <w:rsid w:val="00063DA1"/>
    <w:rsid w:val="0006463B"/>
    <w:rsid w:val="00065620"/>
    <w:rsid w:val="00066E91"/>
    <w:rsid w:val="00071E99"/>
    <w:rsid w:val="000723B5"/>
    <w:rsid w:val="00074CA1"/>
    <w:rsid w:val="00082720"/>
    <w:rsid w:val="00082FEA"/>
    <w:rsid w:val="00083482"/>
    <w:rsid w:val="00083863"/>
    <w:rsid w:val="00083AAC"/>
    <w:rsid w:val="00083B23"/>
    <w:rsid w:val="00084E35"/>
    <w:rsid w:val="00085A48"/>
    <w:rsid w:val="00085DFB"/>
    <w:rsid w:val="00087DBB"/>
    <w:rsid w:val="000902B2"/>
    <w:rsid w:val="000905CD"/>
    <w:rsid w:val="000915F5"/>
    <w:rsid w:val="00091BD1"/>
    <w:rsid w:val="00093761"/>
    <w:rsid w:val="00095B7B"/>
    <w:rsid w:val="00096611"/>
    <w:rsid w:val="0009770D"/>
    <w:rsid w:val="000A0DD5"/>
    <w:rsid w:val="000A0E36"/>
    <w:rsid w:val="000A1B6B"/>
    <w:rsid w:val="000A204F"/>
    <w:rsid w:val="000A2AB1"/>
    <w:rsid w:val="000A3C37"/>
    <w:rsid w:val="000A6038"/>
    <w:rsid w:val="000A6649"/>
    <w:rsid w:val="000A66D1"/>
    <w:rsid w:val="000A727E"/>
    <w:rsid w:val="000A7338"/>
    <w:rsid w:val="000B3616"/>
    <w:rsid w:val="000B4AD4"/>
    <w:rsid w:val="000B55F2"/>
    <w:rsid w:val="000C0382"/>
    <w:rsid w:val="000C09AD"/>
    <w:rsid w:val="000C1AA4"/>
    <w:rsid w:val="000C1C95"/>
    <w:rsid w:val="000C275F"/>
    <w:rsid w:val="000C51A9"/>
    <w:rsid w:val="000C58B9"/>
    <w:rsid w:val="000C6419"/>
    <w:rsid w:val="000C7EC0"/>
    <w:rsid w:val="000D2095"/>
    <w:rsid w:val="000D394A"/>
    <w:rsid w:val="000D4692"/>
    <w:rsid w:val="000D496D"/>
    <w:rsid w:val="000D53B7"/>
    <w:rsid w:val="000D6217"/>
    <w:rsid w:val="000D6484"/>
    <w:rsid w:val="000D6C13"/>
    <w:rsid w:val="000D72E2"/>
    <w:rsid w:val="000E0AAB"/>
    <w:rsid w:val="000E4FEB"/>
    <w:rsid w:val="000E54AA"/>
    <w:rsid w:val="000E572B"/>
    <w:rsid w:val="000E584F"/>
    <w:rsid w:val="000E5B6A"/>
    <w:rsid w:val="000E6626"/>
    <w:rsid w:val="000E68DF"/>
    <w:rsid w:val="000F052B"/>
    <w:rsid w:val="000F10E3"/>
    <w:rsid w:val="000F1474"/>
    <w:rsid w:val="000F22CA"/>
    <w:rsid w:val="000F50A1"/>
    <w:rsid w:val="000F59B3"/>
    <w:rsid w:val="000F5ED8"/>
    <w:rsid w:val="000F67A7"/>
    <w:rsid w:val="000F6935"/>
    <w:rsid w:val="000F7C10"/>
    <w:rsid w:val="00100055"/>
    <w:rsid w:val="001048FF"/>
    <w:rsid w:val="00105214"/>
    <w:rsid w:val="00105FDB"/>
    <w:rsid w:val="00106658"/>
    <w:rsid w:val="00106751"/>
    <w:rsid w:val="00106E4D"/>
    <w:rsid w:val="001119C1"/>
    <w:rsid w:val="001131C1"/>
    <w:rsid w:val="0011344F"/>
    <w:rsid w:val="00116B0F"/>
    <w:rsid w:val="00117A67"/>
    <w:rsid w:val="001202D1"/>
    <w:rsid w:val="001207D6"/>
    <w:rsid w:val="0012111D"/>
    <w:rsid w:val="00121FD1"/>
    <w:rsid w:val="00122749"/>
    <w:rsid w:val="00122C85"/>
    <w:rsid w:val="00126D64"/>
    <w:rsid w:val="00127390"/>
    <w:rsid w:val="001305C1"/>
    <w:rsid w:val="001316A4"/>
    <w:rsid w:val="00133C23"/>
    <w:rsid w:val="00135E90"/>
    <w:rsid w:val="00137C24"/>
    <w:rsid w:val="00137C2D"/>
    <w:rsid w:val="00140A2B"/>
    <w:rsid w:val="00141100"/>
    <w:rsid w:val="00142077"/>
    <w:rsid w:val="001421AE"/>
    <w:rsid w:val="00142A06"/>
    <w:rsid w:val="00145BB3"/>
    <w:rsid w:val="00147B5B"/>
    <w:rsid w:val="00150C71"/>
    <w:rsid w:val="0015105F"/>
    <w:rsid w:val="001515F6"/>
    <w:rsid w:val="00152AAA"/>
    <w:rsid w:val="0015344B"/>
    <w:rsid w:val="00153CAC"/>
    <w:rsid w:val="00154A54"/>
    <w:rsid w:val="001553B2"/>
    <w:rsid w:val="00155CB5"/>
    <w:rsid w:val="001571EB"/>
    <w:rsid w:val="00160549"/>
    <w:rsid w:val="00161846"/>
    <w:rsid w:val="00163C2C"/>
    <w:rsid w:val="00166176"/>
    <w:rsid w:val="0016712E"/>
    <w:rsid w:val="001673F7"/>
    <w:rsid w:val="00170634"/>
    <w:rsid w:val="00172466"/>
    <w:rsid w:val="00174069"/>
    <w:rsid w:val="00174DA1"/>
    <w:rsid w:val="00175E67"/>
    <w:rsid w:val="0017609C"/>
    <w:rsid w:val="00176372"/>
    <w:rsid w:val="001766F0"/>
    <w:rsid w:val="001771B1"/>
    <w:rsid w:val="00182E8C"/>
    <w:rsid w:val="0018326F"/>
    <w:rsid w:val="001839AF"/>
    <w:rsid w:val="00185239"/>
    <w:rsid w:val="0018571A"/>
    <w:rsid w:val="001860C5"/>
    <w:rsid w:val="00186AAF"/>
    <w:rsid w:val="00187166"/>
    <w:rsid w:val="0019026D"/>
    <w:rsid w:val="0019065D"/>
    <w:rsid w:val="00191E12"/>
    <w:rsid w:val="00191E2E"/>
    <w:rsid w:val="00192522"/>
    <w:rsid w:val="00192836"/>
    <w:rsid w:val="00192A13"/>
    <w:rsid w:val="00192CC5"/>
    <w:rsid w:val="00193399"/>
    <w:rsid w:val="001951E0"/>
    <w:rsid w:val="00195E76"/>
    <w:rsid w:val="00196615"/>
    <w:rsid w:val="00197594"/>
    <w:rsid w:val="001979EF"/>
    <w:rsid w:val="00197F22"/>
    <w:rsid w:val="001A047D"/>
    <w:rsid w:val="001A0B2B"/>
    <w:rsid w:val="001A2A50"/>
    <w:rsid w:val="001A3D50"/>
    <w:rsid w:val="001A49AF"/>
    <w:rsid w:val="001A5000"/>
    <w:rsid w:val="001A54AC"/>
    <w:rsid w:val="001A55EF"/>
    <w:rsid w:val="001A5793"/>
    <w:rsid w:val="001A5DEC"/>
    <w:rsid w:val="001A6244"/>
    <w:rsid w:val="001A6B39"/>
    <w:rsid w:val="001A7F2E"/>
    <w:rsid w:val="001B0BF0"/>
    <w:rsid w:val="001B0DC9"/>
    <w:rsid w:val="001B1638"/>
    <w:rsid w:val="001B7412"/>
    <w:rsid w:val="001B79EB"/>
    <w:rsid w:val="001B7A8E"/>
    <w:rsid w:val="001B7D18"/>
    <w:rsid w:val="001B7FE5"/>
    <w:rsid w:val="001C06B4"/>
    <w:rsid w:val="001C1758"/>
    <w:rsid w:val="001C4CD7"/>
    <w:rsid w:val="001C6F68"/>
    <w:rsid w:val="001C70A3"/>
    <w:rsid w:val="001C7653"/>
    <w:rsid w:val="001D6DFB"/>
    <w:rsid w:val="001E0096"/>
    <w:rsid w:val="001E3323"/>
    <w:rsid w:val="001E37B1"/>
    <w:rsid w:val="001E3C83"/>
    <w:rsid w:val="001E44BC"/>
    <w:rsid w:val="001E4956"/>
    <w:rsid w:val="001E4EEB"/>
    <w:rsid w:val="001E731A"/>
    <w:rsid w:val="001F191B"/>
    <w:rsid w:val="001F543F"/>
    <w:rsid w:val="001F6849"/>
    <w:rsid w:val="001F6ECF"/>
    <w:rsid w:val="00200233"/>
    <w:rsid w:val="002004CC"/>
    <w:rsid w:val="00201664"/>
    <w:rsid w:val="00203304"/>
    <w:rsid w:val="00203643"/>
    <w:rsid w:val="0020388C"/>
    <w:rsid w:val="00203F07"/>
    <w:rsid w:val="0020462E"/>
    <w:rsid w:val="00205AF1"/>
    <w:rsid w:val="00205CA3"/>
    <w:rsid w:val="002101A3"/>
    <w:rsid w:val="0021211B"/>
    <w:rsid w:val="00214261"/>
    <w:rsid w:val="00215F2C"/>
    <w:rsid w:val="00217679"/>
    <w:rsid w:val="00221704"/>
    <w:rsid w:val="00221C92"/>
    <w:rsid w:val="0022346A"/>
    <w:rsid w:val="00226D51"/>
    <w:rsid w:val="00226FFD"/>
    <w:rsid w:val="00231101"/>
    <w:rsid w:val="00231848"/>
    <w:rsid w:val="002318F5"/>
    <w:rsid w:val="00231D9A"/>
    <w:rsid w:val="00233783"/>
    <w:rsid w:val="00235799"/>
    <w:rsid w:val="00235938"/>
    <w:rsid w:val="00236312"/>
    <w:rsid w:val="00237927"/>
    <w:rsid w:val="00240725"/>
    <w:rsid w:val="00241045"/>
    <w:rsid w:val="002410E7"/>
    <w:rsid w:val="00241935"/>
    <w:rsid w:val="00242C5B"/>
    <w:rsid w:val="00242D80"/>
    <w:rsid w:val="00244071"/>
    <w:rsid w:val="00244661"/>
    <w:rsid w:val="00245536"/>
    <w:rsid w:val="00247271"/>
    <w:rsid w:val="00251A0F"/>
    <w:rsid w:val="002541AA"/>
    <w:rsid w:val="00255683"/>
    <w:rsid w:val="00255856"/>
    <w:rsid w:val="002568A6"/>
    <w:rsid w:val="002612F8"/>
    <w:rsid w:val="00262212"/>
    <w:rsid w:val="002624E4"/>
    <w:rsid w:val="00262684"/>
    <w:rsid w:val="00263B32"/>
    <w:rsid w:val="00263C54"/>
    <w:rsid w:val="00264FBC"/>
    <w:rsid w:val="00265C8C"/>
    <w:rsid w:val="00266F93"/>
    <w:rsid w:val="00270750"/>
    <w:rsid w:val="00270C8D"/>
    <w:rsid w:val="00271F99"/>
    <w:rsid w:val="00272DF8"/>
    <w:rsid w:val="00274B32"/>
    <w:rsid w:val="002763DC"/>
    <w:rsid w:val="00276D57"/>
    <w:rsid w:val="00277427"/>
    <w:rsid w:val="00277CD4"/>
    <w:rsid w:val="002801A9"/>
    <w:rsid w:val="00281384"/>
    <w:rsid w:val="0028163D"/>
    <w:rsid w:val="0028233C"/>
    <w:rsid w:val="00283D14"/>
    <w:rsid w:val="0028444B"/>
    <w:rsid w:val="00286581"/>
    <w:rsid w:val="00286EA0"/>
    <w:rsid w:val="00292947"/>
    <w:rsid w:val="00295667"/>
    <w:rsid w:val="0029693A"/>
    <w:rsid w:val="00296C8F"/>
    <w:rsid w:val="0029788F"/>
    <w:rsid w:val="002A036B"/>
    <w:rsid w:val="002A0544"/>
    <w:rsid w:val="002A07B4"/>
    <w:rsid w:val="002A310C"/>
    <w:rsid w:val="002A3A97"/>
    <w:rsid w:val="002A4757"/>
    <w:rsid w:val="002A502C"/>
    <w:rsid w:val="002A582C"/>
    <w:rsid w:val="002A6A4E"/>
    <w:rsid w:val="002A793B"/>
    <w:rsid w:val="002B0419"/>
    <w:rsid w:val="002B06E2"/>
    <w:rsid w:val="002B0CA0"/>
    <w:rsid w:val="002B1729"/>
    <w:rsid w:val="002B17BD"/>
    <w:rsid w:val="002B22AC"/>
    <w:rsid w:val="002B22DF"/>
    <w:rsid w:val="002B6DB1"/>
    <w:rsid w:val="002B7FAC"/>
    <w:rsid w:val="002C09D4"/>
    <w:rsid w:val="002C143F"/>
    <w:rsid w:val="002C271F"/>
    <w:rsid w:val="002C280C"/>
    <w:rsid w:val="002C3831"/>
    <w:rsid w:val="002C49AD"/>
    <w:rsid w:val="002C555C"/>
    <w:rsid w:val="002C5DAA"/>
    <w:rsid w:val="002C5DF2"/>
    <w:rsid w:val="002C5F31"/>
    <w:rsid w:val="002C7CC1"/>
    <w:rsid w:val="002D0141"/>
    <w:rsid w:val="002D0782"/>
    <w:rsid w:val="002D2A55"/>
    <w:rsid w:val="002D2BAA"/>
    <w:rsid w:val="002D3650"/>
    <w:rsid w:val="002D3A82"/>
    <w:rsid w:val="002D4811"/>
    <w:rsid w:val="002D5890"/>
    <w:rsid w:val="002D6A25"/>
    <w:rsid w:val="002E19E4"/>
    <w:rsid w:val="002E1E04"/>
    <w:rsid w:val="002E272E"/>
    <w:rsid w:val="002E5016"/>
    <w:rsid w:val="002E58C5"/>
    <w:rsid w:val="002E7FAC"/>
    <w:rsid w:val="002F3C08"/>
    <w:rsid w:val="002F60CE"/>
    <w:rsid w:val="002F70CE"/>
    <w:rsid w:val="0030058A"/>
    <w:rsid w:val="00301046"/>
    <w:rsid w:val="00302106"/>
    <w:rsid w:val="00302287"/>
    <w:rsid w:val="00302529"/>
    <w:rsid w:val="0030272B"/>
    <w:rsid w:val="0030297C"/>
    <w:rsid w:val="0030308F"/>
    <w:rsid w:val="00303A66"/>
    <w:rsid w:val="00304355"/>
    <w:rsid w:val="00305DB6"/>
    <w:rsid w:val="0030670E"/>
    <w:rsid w:val="00306D65"/>
    <w:rsid w:val="003071EF"/>
    <w:rsid w:val="0030773D"/>
    <w:rsid w:val="00310BEB"/>
    <w:rsid w:val="003124B1"/>
    <w:rsid w:val="00313A97"/>
    <w:rsid w:val="00313B12"/>
    <w:rsid w:val="00314FA1"/>
    <w:rsid w:val="00315F1C"/>
    <w:rsid w:val="00316044"/>
    <w:rsid w:val="003165EE"/>
    <w:rsid w:val="003202E7"/>
    <w:rsid w:val="00320622"/>
    <w:rsid w:val="00321444"/>
    <w:rsid w:val="00321E0D"/>
    <w:rsid w:val="00321EFC"/>
    <w:rsid w:val="00323306"/>
    <w:rsid w:val="00323CFC"/>
    <w:rsid w:val="0032478A"/>
    <w:rsid w:val="003248EB"/>
    <w:rsid w:val="00326503"/>
    <w:rsid w:val="00326FC9"/>
    <w:rsid w:val="00327A3D"/>
    <w:rsid w:val="0033199F"/>
    <w:rsid w:val="00335B98"/>
    <w:rsid w:val="003375D9"/>
    <w:rsid w:val="003407B6"/>
    <w:rsid w:val="00340B46"/>
    <w:rsid w:val="00340E85"/>
    <w:rsid w:val="00341527"/>
    <w:rsid w:val="003416AA"/>
    <w:rsid w:val="0034285D"/>
    <w:rsid w:val="00342B29"/>
    <w:rsid w:val="00342CD1"/>
    <w:rsid w:val="003440EF"/>
    <w:rsid w:val="00344D87"/>
    <w:rsid w:val="003461E9"/>
    <w:rsid w:val="00347B6E"/>
    <w:rsid w:val="003510C0"/>
    <w:rsid w:val="003534F0"/>
    <w:rsid w:val="003537B7"/>
    <w:rsid w:val="00353986"/>
    <w:rsid w:val="00353BA7"/>
    <w:rsid w:val="00353E2F"/>
    <w:rsid w:val="0035494C"/>
    <w:rsid w:val="00354C89"/>
    <w:rsid w:val="00355972"/>
    <w:rsid w:val="00355A2F"/>
    <w:rsid w:val="00356951"/>
    <w:rsid w:val="00356D18"/>
    <w:rsid w:val="003578D4"/>
    <w:rsid w:val="00360D30"/>
    <w:rsid w:val="00360D36"/>
    <w:rsid w:val="00361FCB"/>
    <w:rsid w:val="00362330"/>
    <w:rsid w:val="00363783"/>
    <w:rsid w:val="003639CA"/>
    <w:rsid w:val="00364665"/>
    <w:rsid w:val="00364E53"/>
    <w:rsid w:val="00371782"/>
    <w:rsid w:val="003738C2"/>
    <w:rsid w:val="00374027"/>
    <w:rsid w:val="00375D38"/>
    <w:rsid w:val="00377B68"/>
    <w:rsid w:val="00377E1D"/>
    <w:rsid w:val="003804C3"/>
    <w:rsid w:val="003809E1"/>
    <w:rsid w:val="00382A74"/>
    <w:rsid w:val="00382E65"/>
    <w:rsid w:val="00384774"/>
    <w:rsid w:val="00384F08"/>
    <w:rsid w:val="00385ED5"/>
    <w:rsid w:val="00385FC5"/>
    <w:rsid w:val="003875C3"/>
    <w:rsid w:val="003902EC"/>
    <w:rsid w:val="00393EE2"/>
    <w:rsid w:val="003940EE"/>
    <w:rsid w:val="00394228"/>
    <w:rsid w:val="003951ED"/>
    <w:rsid w:val="0039634D"/>
    <w:rsid w:val="003A0637"/>
    <w:rsid w:val="003A0A71"/>
    <w:rsid w:val="003A3535"/>
    <w:rsid w:val="003A4222"/>
    <w:rsid w:val="003A60FA"/>
    <w:rsid w:val="003A69D6"/>
    <w:rsid w:val="003B15CC"/>
    <w:rsid w:val="003B1BD2"/>
    <w:rsid w:val="003B248F"/>
    <w:rsid w:val="003B26A5"/>
    <w:rsid w:val="003B2A97"/>
    <w:rsid w:val="003B3028"/>
    <w:rsid w:val="003B306B"/>
    <w:rsid w:val="003B3D76"/>
    <w:rsid w:val="003B5FEF"/>
    <w:rsid w:val="003B6018"/>
    <w:rsid w:val="003B6E14"/>
    <w:rsid w:val="003B79FD"/>
    <w:rsid w:val="003C561E"/>
    <w:rsid w:val="003C6271"/>
    <w:rsid w:val="003C6544"/>
    <w:rsid w:val="003C6C3F"/>
    <w:rsid w:val="003C7204"/>
    <w:rsid w:val="003D042B"/>
    <w:rsid w:val="003D0A3F"/>
    <w:rsid w:val="003D16FA"/>
    <w:rsid w:val="003E16BC"/>
    <w:rsid w:val="003E41B3"/>
    <w:rsid w:val="003E4A3C"/>
    <w:rsid w:val="003E53AA"/>
    <w:rsid w:val="003E5581"/>
    <w:rsid w:val="003E5B59"/>
    <w:rsid w:val="003E66C6"/>
    <w:rsid w:val="003E6AFE"/>
    <w:rsid w:val="003F014D"/>
    <w:rsid w:val="003F24F1"/>
    <w:rsid w:val="003F34E4"/>
    <w:rsid w:val="003F4784"/>
    <w:rsid w:val="003F58B1"/>
    <w:rsid w:val="003F5FFA"/>
    <w:rsid w:val="003F62B3"/>
    <w:rsid w:val="00400F3A"/>
    <w:rsid w:val="00401794"/>
    <w:rsid w:val="0040380A"/>
    <w:rsid w:val="00404C6A"/>
    <w:rsid w:val="00404D1C"/>
    <w:rsid w:val="00405A27"/>
    <w:rsid w:val="00407DA4"/>
    <w:rsid w:val="004110DE"/>
    <w:rsid w:val="0041178C"/>
    <w:rsid w:val="00411A76"/>
    <w:rsid w:val="00412CE6"/>
    <w:rsid w:val="00412E01"/>
    <w:rsid w:val="004225A2"/>
    <w:rsid w:val="00424C57"/>
    <w:rsid w:val="00424CFA"/>
    <w:rsid w:val="004268BE"/>
    <w:rsid w:val="00430397"/>
    <w:rsid w:val="00430C1E"/>
    <w:rsid w:val="004329DB"/>
    <w:rsid w:val="00432E82"/>
    <w:rsid w:val="0043434E"/>
    <w:rsid w:val="0043580E"/>
    <w:rsid w:val="00436BAF"/>
    <w:rsid w:val="00437E35"/>
    <w:rsid w:val="00441FBB"/>
    <w:rsid w:val="00442263"/>
    <w:rsid w:val="00443379"/>
    <w:rsid w:val="00444433"/>
    <w:rsid w:val="00446D91"/>
    <w:rsid w:val="004479F5"/>
    <w:rsid w:val="0045003C"/>
    <w:rsid w:val="00451882"/>
    <w:rsid w:val="0045400D"/>
    <w:rsid w:val="004544F2"/>
    <w:rsid w:val="00454FFF"/>
    <w:rsid w:val="00455879"/>
    <w:rsid w:val="00455A18"/>
    <w:rsid w:val="00457406"/>
    <w:rsid w:val="00460007"/>
    <w:rsid w:val="00461CCD"/>
    <w:rsid w:val="00462D72"/>
    <w:rsid w:val="00463949"/>
    <w:rsid w:val="004656DE"/>
    <w:rsid w:val="00465D77"/>
    <w:rsid w:val="004666C9"/>
    <w:rsid w:val="0046796A"/>
    <w:rsid w:val="00470974"/>
    <w:rsid w:val="00471098"/>
    <w:rsid w:val="00471350"/>
    <w:rsid w:val="004715EC"/>
    <w:rsid w:val="004731DC"/>
    <w:rsid w:val="00473930"/>
    <w:rsid w:val="00474378"/>
    <w:rsid w:val="00475964"/>
    <w:rsid w:val="00475D80"/>
    <w:rsid w:val="004765A5"/>
    <w:rsid w:val="00477422"/>
    <w:rsid w:val="0047755B"/>
    <w:rsid w:val="0047792A"/>
    <w:rsid w:val="00482A2C"/>
    <w:rsid w:val="00482AF9"/>
    <w:rsid w:val="00483752"/>
    <w:rsid w:val="00484705"/>
    <w:rsid w:val="00487ADD"/>
    <w:rsid w:val="00487D96"/>
    <w:rsid w:val="00491920"/>
    <w:rsid w:val="00491BFA"/>
    <w:rsid w:val="004922B6"/>
    <w:rsid w:val="00493243"/>
    <w:rsid w:val="00494062"/>
    <w:rsid w:val="00497B23"/>
    <w:rsid w:val="004A0134"/>
    <w:rsid w:val="004A05BE"/>
    <w:rsid w:val="004A0E2C"/>
    <w:rsid w:val="004A276F"/>
    <w:rsid w:val="004A278F"/>
    <w:rsid w:val="004A3D92"/>
    <w:rsid w:val="004A3E3D"/>
    <w:rsid w:val="004A416C"/>
    <w:rsid w:val="004A426A"/>
    <w:rsid w:val="004A4CE0"/>
    <w:rsid w:val="004B0F07"/>
    <w:rsid w:val="004B64CD"/>
    <w:rsid w:val="004B68B7"/>
    <w:rsid w:val="004B7587"/>
    <w:rsid w:val="004C02FE"/>
    <w:rsid w:val="004C149A"/>
    <w:rsid w:val="004C177C"/>
    <w:rsid w:val="004C4C70"/>
    <w:rsid w:val="004C4C75"/>
    <w:rsid w:val="004C75D4"/>
    <w:rsid w:val="004D0BB0"/>
    <w:rsid w:val="004D16BC"/>
    <w:rsid w:val="004D31BF"/>
    <w:rsid w:val="004D599A"/>
    <w:rsid w:val="004D62D1"/>
    <w:rsid w:val="004E1AEC"/>
    <w:rsid w:val="004E1B25"/>
    <w:rsid w:val="004E203A"/>
    <w:rsid w:val="004E2241"/>
    <w:rsid w:val="004E2AB3"/>
    <w:rsid w:val="004E3CAF"/>
    <w:rsid w:val="004E468E"/>
    <w:rsid w:val="004E4B38"/>
    <w:rsid w:val="004E4E22"/>
    <w:rsid w:val="004E5FB2"/>
    <w:rsid w:val="004E6A00"/>
    <w:rsid w:val="004F2B72"/>
    <w:rsid w:val="004F6447"/>
    <w:rsid w:val="004F6983"/>
    <w:rsid w:val="004F6D76"/>
    <w:rsid w:val="00500A03"/>
    <w:rsid w:val="005010E6"/>
    <w:rsid w:val="00501DA4"/>
    <w:rsid w:val="005026AE"/>
    <w:rsid w:val="00502791"/>
    <w:rsid w:val="0050364E"/>
    <w:rsid w:val="005038AB"/>
    <w:rsid w:val="00503926"/>
    <w:rsid w:val="00505420"/>
    <w:rsid w:val="0051106A"/>
    <w:rsid w:val="00511D96"/>
    <w:rsid w:val="00512617"/>
    <w:rsid w:val="00512C93"/>
    <w:rsid w:val="0051420B"/>
    <w:rsid w:val="00514776"/>
    <w:rsid w:val="00514E59"/>
    <w:rsid w:val="00515E39"/>
    <w:rsid w:val="005165D2"/>
    <w:rsid w:val="0052093C"/>
    <w:rsid w:val="00520DBB"/>
    <w:rsid w:val="00524FDA"/>
    <w:rsid w:val="00530CBA"/>
    <w:rsid w:val="005317D2"/>
    <w:rsid w:val="00532B9C"/>
    <w:rsid w:val="00532CBD"/>
    <w:rsid w:val="00533446"/>
    <w:rsid w:val="00534C49"/>
    <w:rsid w:val="00535E80"/>
    <w:rsid w:val="00536DE6"/>
    <w:rsid w:val="00541A3E"/>
    <w:rsid w:val="00543133"/>
    <w:rsid w:val="005462F1"/>
    <w:rsid w:val="0054699E"/>
    <w:rsid w:val="005473D8"/>
    <w:rsid w:val="00547471"/>
    <w:rsid w:val="005502D7"/>
    <w:rsid w:val="00551242"/>
    <w:rsid w:val="0055331C"/>
    <w:rsid w:val="00553EEF"/>
    <w:rsid w:val="005542E1"/>
    <w:rsid w:val="005544C3"/>
    <w:rsid w:val="00555CD6"/>
    <w:rsid w:val="00556CC5"/>
    <w:rsid w:val="00557AFF"/>
    <w:rsid w:val="00560F7A"/>
    <w:rsid w:val="00562986"/>
    <w:rsid w:val="0056459E"/>
    <w:rsid w:val="0056537A"/>
    <w:rsid w:val="00565409"/>
    <w:rsid w:val="00567D4D"/>
    <w:rsid w:val="00571B0B"/>
    <w:rsid w:val="005723FA"/>
    <w:rsid w:val="0057242D"/>
    <w:rsid w:val="00573F10"/>
    <w:rsid w:val="00575697"/>
    <w:rsid w:val="00581C80"/>
    <w:rsid w:val="0058663B"/>
    <w:rsid w:val="00590619"/>
    <w:rsid w:val="005909E2"/>
    <w:rsid w:val="00590A22"/>
    <w:rsid w:val="0059164C"/>
    <w:rsid w:val="00593CF9"/>
    <w:rsid w:val="00594FDD"/>
    <w:rsid w:val="00597E73"/>
    <w:rsid w:val="00597E9F"/>
    <w:rsid w:val="005A16D4"/>
    <w:rsid w:val="005A2CC1"/>
    <w:rsid w:val="005A2DDE"/>
    <w:rsid w:val="005A2F0E"/>
    <w:rsid w:val="005A449F"/>
    <w:rsid w:val="005A5ADE"/>
    <w:rsid w:val="005A60EA"/>
    <w:rsid w:val="005A657C"/>
    <w:rsid w:val="005B22C0"/>
    <w:rsid w:val="005B56B2"/>
    <w:rsid w:val="005B6C88"/>
    <w:rsid w:val="005B7750"/>
    <w:rsid w:val="005B7D54"/>
    <w:rsid w:val="005C04DA"/>
    <w:rsid w:val="005C1205"/>
    <w:rsid w:val="005C23D1"/>
    <w:rsid w:val="005C35FA"/>
    <w:rsid w:val="005C41AB"/>
    <w:rsid w:val="005C6892"/>
    <w:rsid w:val="005C76A7"/>
    <w:rsid w:val="005D1876"/>
    <w:rsid w:val="005D1DF4"/>
    <w:rsid w:val="005D26A9"/>
    <w:rsid w:val="005D2BE1"/>
    <w:rsid w:val="005D33FF"/>
    <w:rsid w:val="005D5859"/>
    <w:rsid w:val="005D5934"/>
    <w:rsid w:val="005D5DB7"/>
    <w:rsid w:val="005D5F1A"/>
    <w:rsid w:val="005D5FEB"/>
    <w:rsid w:val="005D66AC"/>
    <w:rsid w:val="005D795B"/>
    <w:rsid w:val="005E08DE"/>
    <w:rsid w:val="005E0A1D"/>
    <w:rsid w:val="005E0ECE"/>
    <w:rsid w:val="005E1901"/>
    <w:rsid w:val="005E1C49"/>
    <w:rsid w:val="005E3068"/>
    <w:rsid w:val="005E4DA0"/>
    <w:rsid w:val="005F0DF0"/>
    <w:rsid w:val="005F1328"/>
    <w:rsid w:val="005F17BF"/>
    <w:rsid w:val="005F19C1"/>
    <w:rsid w:val="005F2DC4"/>
    <w:rsid w:val="005F3474"/>
    <w:rsid w:val="005F4CED"/>
    <w:rsid w:val="005F4FE4"/>
    <w:rsid w:val="005F606E"/>
    <w:rsid w:val="005F751D"/>
    <w:rsid w:val="005F7BC2"/>
    <w:rsid w:val="005F7DB3"/>
    <w:rsid w:val="0060111E"/>
    <w:rsid w:val="006035CB"/>
    <w:rsid w:val="00603794"/>
    <w:rsid w:val="00603876"/>
    <w:rsid w:val="00605139"/>
    <w:rsid w:val="00605654"/>
    <w:rsid w:val="006056B0"/>
    <w:rsid w:val="006077C0"/>
    <w:rsid w:val="00607A65"/>
    <w:rsid w:val="00613510"/>
    <w:rsid w:val="00614AAC"/>
    <w:rsid w:val="00615315"/>
    <w:rsid w:val="006154D5"/>
    <w:rsid w:val="00616F1F"/>
    <w:rsid w:val="00621767"/>
    <w:rsid w:val="00622373"/>
    <w:rsid w:val="006240B5"/>
    <w:rsid w:val="00626AAF"/>
    <w:rsid w:val="006313A9"/>
    <w:rsid w:val="00634ED5"/>
    <w:rsid w:val="006364DD"/>
    <w:rsid w:val="00636507"/>
    <w:rsid w:val="00636608"/>
    <w:rsid w:val="006426BE"/>
    <w:rsid w:val="00642C93"/>
    <w:rsid w:val="00643ADB"/>
    <w:rsid w:val="00643D41"/>
    <w:rsid w:val="00644204"/>
    <w:rsid w:val="00645D18"/>
    <w:rsid w:val="00646F97"/>
    <w:rsid w:val="0064709B"/>
    <w:rsid w:val="00647783"/>
    <w:rsid w:val="006477E5"/>
    <w:rsid w:val="00650678"/>
    <w:rsid w:val="00650D59"/>
    <w:rsid w:val="00651AC2"/>
    <w:rsid w:val="00651D6F"/>
    <w:rsid w:val="006523E9"/>
    <w:rsid w:val="00652BBB"/>
    <w:rsid w:val="00653BB4"/>
    <w:rsid w:val="00655DDE"/>
    <w:rsid w:val="00656191"/>
    <w:rsid w:val="00656229"/>
    <w:rsid w:val="00657E99"/>
    <w:rsid w:val="00661BAC"/>
    <w:rsid w:val="00664767"/>
    <w:rsid w:val="00665483"/>
    <w:rsid w:val="00665B6A"/>
    <w:rsid w:val="00665C58"/>
    <w:rsid w:val="00666907"/>
    <w:rsid w:val="00670ABB"/>
    <w:rsid w:val="00670E05"/>
    <w:rsid w:val="00671012"/>
    <w:rsid w:val="006716E0"/>
    <w:rsid w:val="00671EE4"/>
    <w:rsid w:val="0067205B"/>
    <w:rsid w:val="006720F1"/>
    <w:rsid w:val="006721DD"/>
    <w:rsid w:val="00672978"/>
    <w:rsid w:val="00673FC2"/>
    <w:rsid w:val="006772F8"/>
    <w:rsid w:val="00677620"/>
    <w:rsid w:val="00677AB1"/>
    <w:rsid w:val="0068186F"/>
    <w:rsid w:val="0068227A"/>
    <w:rsid w:val="00685D3F"/>
    <w:rsid w:val="006862F9"/>
    <w:rsid w:val="006873D3"/>
    <w:rsid w:val="006912E7"/>
    <w:rsid w:val="0069158F"/>
    <w:rsid w:val="00693022"/>
    <w:rsid w:val="00693EF8"/>
    <w:rsid w:val="006940AA"/>
    <w:rsid w:val="00695572"/>
    <w:rsid w:val="0069621F"/>
    <w:rsid w:val="00697E2A"/>
    <w:rsid w:val="006A07B7"/>
    <w:rsid w:val="006A29EC"/>
    <w:rsid w:val="006A3CB2"/>
    <w:rsid w:val="006A61EF"/>
    <w:rsid w:val="006B261B"/>
    <w:rsid w:val="006B337F"/>
    <w:rsid w:val="006B4545"/>
    <w:rsid w:val="006B461E"/>
    <w:rsid w:val="006B5B4F"/>
    <w:rsid w:val="006B6AA7"/>
    <w:rsid w:val="006B7422"/>
    <w:rsid w:val="006B7E51"/>
    <w:rsid w:val="006C08F8"/>
    <w:rsid w:val="006C1712"/>
    <w:rsid w:val="006C2038"/>
    <w:rsid w:val="006C54CE"/>
    <w:rsid w:val="006C5F76"/>
    <w:rsid w:val="006C6B76"/>
    <w:rsid w:val="006C6F3B"/>
    <w:rsid w:val="006C7E6A"/>
    <w:rsid w:val="006D1751"/>
    <w:rsid w:val="006D7EBF"/>
    <w:rsid w:val="006E05FC"/>
    <w:rsid w:val="006E0C13"/>
    <w:rsid w:val="006E1765"/>
    <w:rsid w:val="006E2492"/>
    <w:rsid w:val="006E414F"/>
    <w:rsid w:val="006E4B69"/>
    <w:rsid w:val="006E5215"/>
    <w:rsid w:val="006E6544"/>
    <w:rsid w:val="006F0515"/>
    <w:rsid w:val="006F07EA"/>
    <w:rsid w:val="006F0B6E"/>
    <w:rsid w:val="006F320F"/>
    <w:rsid w:val="006F65A6"/>
    <w:rsid w:val="00704D5C"/>
    <w:rsid w:val="00705F9C"/>
    <w:rsid w:val="00711ACB"/>
    <w:rsid w:val="00711B5D"/>
    <w:rsid w:val="00712EF2"/>
    <w:rsid w:val="0071301B"/>
    <w:rsid w:val="007132B7"/>
    <w:rsid w:val="007136E3"/>
    <w:rsid w:val="0071402E"/>
    <w:rsid w:val="0071403D"/>
    <w:rsid w:val="00714E53"/>
    <w:rsid w:val="00716E0D"/>
    <w:rsid w:val="0072020A"/>
    <w:rsid w:val="007204A5"/>
    <w:rsid w:val="00720807"/>
    <w:rsid w:val="007209E2"/>
    <w:rsid w:val="00722016"/>
    <w:rsid w:val="00724BB5"/>
    <w:rsid w:val="00724F7D"/>
    <w:rsid w:val="0072540F"/>
    <w:rsid w:val="00725DF7"/>
    <w:rsid w:val="00726CAC"/>
    <w:rsid w:val="00726D6F"/>
    <w:rsid w:val="0073241A"/>
    <w:rsid w:val="007327EE"/>
    <w:rsid w:val="00734C58"/>
    <w:rsid w:val="00735A77"/>
    <w:rsid w:val="0073604C"/>
    <w:rsid w:val="00736EA4"/>
    <w:rsid w:val="007406CD"/>
    <w:rsid w:val="00741779"/>
    <w:rsid w:val="007421F4"/>
    <w:rsid w:val="0074363E"/>
    <w:rsid w:val="00743782"/>
    <w:rsid w:val="00743C1C"/>
    <w:rsid w:val="0074431C"/>
    <w:rsid w:val="00746FD8"/>
    <w:rsid w:val="00750738"/>
    <w:rsid w:val="007511BC"/>
    <w:rsid w:val="007540CD"/>
    <w:rsid w:val="00755198"/>
    <w:rsid w:val="00755A69"/>
    <w:rsid w:val="00756477"/>
    <w:rsid w:val="00756998"/>
    <w:rsid w:val="00756A27"/>
    <w:rsid w:val="00756EBF"/>
    <w:rsid w:val="0075762C"/>
    <w:rsid w:val="00761B54"/>
    <w:rsid w:val="00761FE4"/>
    <w:rsid w:val="00762B69"/>
    <w:rsid w:val="00763035"/>
    <w:rsid w:val="0077057D"/>
    <w:rsid w:val="00771195"/>
    <w:rsid w:val="007714CB"/>
    <w:rsid w:val="0077221A"/>
    <w:rsid w:val="00772A62"/>
    <w:rsid w:val="00772A86"/>
    <w:rsid w:val="00772B24"/>
    <w:rsid w:val="00772BFF"/>
    <w:rsid w:val="007740B7"/>
    <w:rsid w:val="0077578B"/>
    <w:rsid w:val="00775D06"/>
    <w:rsid w:val="00776252"/>
    <w:rsid w:val="007764CD"/>
    <w:rsid w:val="0077678A"/>
    <w:rsid w:val="007768A1"/>
    <w:rsid w:val="0078069E"/>
    <w:rsid w:val="00781884"/>
    <w:rsid w:val="00782DA6"/>
    <w:rsid w:val="0078470F"/>
    <w:rsid w:val="00784F36"/>
    <w:rsid w:val="00785AC4"/>
    <w:rsid w:val="007868D4"/>
    <w:rsid w:val="00786AD3"/>
    <w:rsid w:val="00786C61"/>
    <w:rsid w:val="00790A25"/>
    <w:rsid w:val="00791822"/>
    <w:rsid w:val="00793899"/>
    <w:rsid w:val="00793C41"/>
    <w:rsid w:val="00794037"/>
    <w:rsid w:val="00794ECE"/>
    <w:rsid w:val="007973B6"/>
    <w:rsid w:val="007A2D61"/>
    <w:rsid w:val="007A7C44"/>
    <w:rsid w:val="007B0147"/>
    <w:rsid w:val="007B15DE"/>
    <w:rsid w:val="007B3E83"/>
    <w:rsid w:val="007B5537"/>
    <w:rsid w:val="007B5B0D"/>
    <w:rsid w:val="007B6F2E"/>
    <w:rsid w:val="007C182D"/>
    <w:rsid w:val="007C2044"/>
    <w:rsid w:val="007C31EC"/>
    <w:rsid w:val="007C39F9"/>
    <w:rsid w:val="007C41F4"/>
    <w:rsid w:val="007C44CF"/>
    <w:rsid w:val="007C47D5"/>
    <w:rsid w:val="007C77E3"/>
    <w:rsid w:val="007D0DA5"/>
    <w:rsid w:val="007D1D37"/>
    <w:rsid w:val="007D3562"/>
    <w:rsid w:val="007D478B"/>
    <w:rsid w:val="007D4E81"/>
    <w:rsid w:val="007D794C"/>
    <w:rsid w:val="007D7B8B"/>
    <w:rsid w:val="007E0774"/>
    <w:rsid w:val="007E1FF9"/>
    <w:rsid w:val="007E5848"/>
    <w:rsid w:val="007E69CD"/>
    <w:rsid w:val="007E70CE"/>
    <w:rsid w:val="007E73A1"/>
    <w:rsid w:val="007E7ED2"/>
    <w:rsid w:val="007F0D29"/>
    <w:rsid w:val="007F15F0"/>
    <w:rsid w:val="007F17A4"/>
    <w:rsid w:val="007F1CF8"/>
    <w:rsid w:val="007F3BE1"/>
    <w:rsid w:val="007F509B"/>
    <w:rsid w:val="008010C4"/>
    <w:rsid w:val="008011E0"/>
    <w:rsid w:val="00802ABF"/>
    <w:rsid w:val="00803C93"/>
    <w:rsid w:val="00804A42"/>
    <w:rsid w:val="00807867"/>
    <w:rsid w:val="0081057C"/>
    <w:rsid w:val="008114B9"/>
    <w:rsid w:val="00812EF9"/>
    <w:rsid w:val="00813095"/>
    <w:rsid w:val="00813D6F"/>
    <w:rsid w:val="00815574"/>
    <w:rsid w:val="00816127"/>
    <w:rsid w:val="008167CD"/>
    <w:rsid w:val="0081778D"/>
    <w:rsid w:val="00820889"/>
    <w:rsid w:val="00821B14"/>
    <w:rsid w:val="00822609"/>
    <w:rsid w:val="00822F17"/>
    <w:rsid w:val="008248C4"/>
    <w:rsid w:val="00824A83"/>
    <w:rsid w:val="008252DF"/>
    <w:rsid w:val="00826AFE"/>
    <w:rsid w:val="0083024F"/>
    <w:rsid w:val="008303FC"/>
    <w:rsid w:val="00832684"/>
    <w:rsid w:val="00832C99"/>
    <w:rsid w:val="008330A6"/>
    <w:rsid w:val="00834D00"/>
    <w:rsid w:val="00836AFD"/>
    <w:rsid w:val="008409A4"/>
    <w:rsid w:val="0084119C"/>
    <w:rsid w:val="008411F5"/>
    <w:rsid w:val="0084249A"/>
    <w:rsid w:val="0084254B"/>
    <w:rsid w:val="0084318B"/>
    <w:rsid w:val="0084357D"/>
    <w:rsid w:val="00844473"/>
    <w:rsid w:val="00845EFD"/>
    <w:rsid w:val="0084681B"/>
    <w:rsid w:val="00846CDE"/>
    <w:rsid w:val="008476F5"/>
    <w:rsid w:val="00847CCB"/>
    <w:rsid w:val="00850131"/>
    <w:rsid w:val="00850782"/>
    <w:rsid w:val="008517DF"/>
    <w:rsid w:val="0085226C"/>
    <w:rsid w:val="00852350"/>
    <w:rsid w:val="00852FF7"/>
    <w:rsid w:val="00853008"/>
    <w:rsid w:val="00854282"/>
    <w:rsid w:val="0086001D"/>
    <w:rsid w:val="00861808"/>
    <w:rsid w:val="0086217B"/>
    <w:rsid w:val="008621EE"/>
    <w:rsid w:val="0086406E"/>
    <w:rsid w:val="0087069A"/>
    <w:rsid w:val="008707A5"/>
    <w:rsid w:val="00870E34"/>
    <w:rsid w:val="00871DD2"/>
    <w:rsid w:val="0087258B"/>
    <w:rsid w:val="008728D4"/>
    <w:rsid w:val="008729B5"/>
    <w:rsid w:val="00872A10"/>
    <w:rsid w:val="00874F36"/>
    <w:rsid w:val="0087552C"/>
    <w:rsid w:val="00875D21"/>
    <w:rsid w:val="00875FD6"/>
    <w:rsid w:val="008769F5"/>
    <w:rsid w:val="00876F08"/>
    <w:rsid w:val="00877AD9"/>
    <w:rsid w:val="00880ED6"/>
    <w:rsid w:val="00881221"/>
    <w:rsid w:val="00881CB5"/>
    <w:rsid w:val="00881CE5"/>
    <w:rsid w:val="0088283F"/>
    <w:rsid w:val="0088548E"/>
    <w:rsid w:val="00885A77"/>
    <w:rsid w:val="00886D37"/>
    <w:rsid w:val="008873E7"/>
    <w:rsid w:val="00892FCF"/>
    <w:rsid w:val="00893F17"/>
    <w:rsid w:val="008952BE"/>
    <w:rsid w:val="00895960"/>
    <w:rsid w:val="008964D5"/>
    <w:rsid w:val="008A0358"/>
    <w:rsid w:val="008A1000"/>
    <w:rsid w:val="008A17B3"/>
    <w:rsid w:val="008A1A9E"/>
    <w:rsid w:val="008A2344"/>
    <w:rsid w:val="008A2773"/>
    <w:rsid w:val="008A321F"/>
    <w:rsid w:val="008A3ADC"/>
    <w:rsid w:val="008A4B37"/>
    <w:rsid w:val="008A669B"/>
    <w:rsid w:val="008A6C54"/>
    <w:rsid w:val="008A791E"/>
    <w:rsid w:val="008B0370"/>
    <w:rsid w:val="008B105F"/>
    <w:rsid w:val="008B141B"/>
    <w:rsid w:val="008B484D"/>
    <w:rsid w:val="008B4869"/>
    <w:rsid w:val="008B4888"/>
    <w:rsid w:val="008B4BEA"/>
    <w:rsid w:val="008B5995"/>
    <w:rsid w:val="008C2076"/>
    <w:rsid w:val="008C3566"/>
    <w:rsid w:val="008C395D"/>
    <w:rsid w:val="008C5725"/>
    <w:rsid w:val="008C5C05"/>
    <w:rsid w:val="008C5F0F"/>
    <w:rsid w:val="008C6B27"/>
    <w:rsid w:val="008C76BD"/>
    <w:rsid w:val="008D001B"/>
    <w:rsid w:val="008D0104"/>
    <w:rsid w:val="008D04EB"/>
    <w:rsid w:val="008D1D3B"/>
    <w:rsid w:val="008D2115"/>
    <w:rsid w:val="008D557C"/>
    <w:rsid w:val="008D570D"/>
    <w:rsid w:val="008D66DD"/>
    <w:rsid w:val="008D796D"/>
    <w:rsid w:val="008E028C"/>
    <w:rsid w:val="008E0D34"/>
    <w:rsid w:val="008E2E1C"/>
    <w:rsid w:val="008E3629"/>
    <w:rsid w:val="008E4C79"/>
    <w:rsid w:val="008E4E63"/>
    <w:rsid w:val="008E6087"/>
    <w:rsid w:val="008E6DFF"/>
    <w:rsid w:val="008F03F9"/>
    <w:rsid w:val="008F1515"/>
    <w:rsid w:val="008F193A"/>
    <w:rsid w:val="008F2E8C"/>
    <w:rsid w:val="008F47D9"/>
    <w:rsid w:val="008F620B"/>
    <w:rsid w:val="008F6AC6"/>
    <w:rsid w:val="00901D8D"/>
    <w:rsid w:val="00902056"/>
    <w:rsid w:val="00902894"/>
    <w:rsid w:val="00905356"/>
    <w:rsid w:val="00907B7E"/>
    <w:rsid w:val="0091102B"/>
    <w:rsid w:val="009114D1"/>
    <w:rsid w:val="0091180B"/>
    <w:rsid w:val="00911E98"/>
    <w:rsid w:val="009131ED"/>
    <w:rsid w:val="00913417"/>
    <w:rsid w:val="009137CA"/>
    <w:rsid w:val="0091456D"/>
    <w:rsid w:val="00915FD6"/>
    <w:rsid w:val="0091600D"/>
    <w:rsid w:val="009170DE"/>
    <w:rsid w:val="00921E81"/>
    <w:rsid w:val="00922EB4"/>
    <w:rsid w:val="00923160"/>
    <w:rsid w:val="00925B31"/>
    <w:rsid w:val="00925EF5"/>
    <w:rsid w:val="00925FAA"/>
    <w:rsid w:val="00926241"/>
    <w:rsid w:val="0093346A"/>
    <w:rsid w:val="009334FA"/>
    <w:rsid w:val="0093479F"/>
    <w:rsid w:val="00941928"/>
    <w:rsid w:val="00943533"/>
    <w:rsid w:val="0094421A"/>
    <w:rsid w:val="0094490D"/>
    <w:rsid w:val="0094648D"/>
    <w:rsid w:val="00946DC7"/>
    <w:rsid w:val="00947022"/>
    <w:rsid w:val="00950EA4"/>
    <w:rsid w:val="00951D25"/>
    <w:rsid w:val="00952725"/>
    <w:rsid w:val="00955525"/>
    <w:rsid w:val="009566D6"/>
    <w:rsid w:val="00957248"/>
    <w:rsid w:val="00957307"/>
    <w:rsid w:val="009622E4"/>
    <w:rsid w:val="0096451F"/>
    <w:rsid w:val="00967324"/>
    <w:rsid w:val="009726C5"/>
    <w:rsid w:val="00972E75"/>
    <w:rsid w:val="00974C2D"/>
    <w:rsid w:val="00975535"/>
    <w:rsid w:val="00975783"/>
    <w:rsid w:val="00976A34"/>
    <w:rsid w:val="00976F84"/>
    <w:rsid w:val="00977A2E"/>
    <w:rsid w:val="00977F9C"/>
    <w:rsid w:val="00982B48"/>
    <w:rsid w:val="0098335C"/>
    <w:rsid w:val="00983816"/>
    <w:rsid w:val="00984775"/>
    <w:rsid w:val="009858A9"/>
    <w:rsid w:val="00985E50"/>
    <w:rsid w:val="009872B0"/>
    <w:rsid w:val="009907F2"/>
    <w:rsid w:val="00990D48"/>
    <w:rsid w:val="00991212"/>
    <w:rsid w:val="00991692"/>
    <w:rsid w:val="009933E4"/>
    <w:rsid w:val="009933EB"/>
    <w:rsid w:val="009A00BE"/>
    <w:rsid w:val="009A1C20"/>
    <w:rsid w:val="009A36D6"/>
    <w:rsid w:val="009A392D"/>
    <w:rsid w:val="009A5672"/>
    <w:rsid w:val="009A6A26"/>
    <w:rsid w:val="009A7807"/>
    <w:rsid w:val="009B25A1"/>
    <w:rsid w:val="009B311B"/>
    <w:rsid w:val="009B432E"/>
    <w:rsid w:val="009B4E5D"/>
    <w:rsid w:val="009B5FA3"/>
    <w:rsid w:val="009B6DD6"/>
    <w:rsid w:val="009C1159"/>
    <w:rsid w:val="009C2588"/>
    <w:rsid w:val="009C3074"/>
    <w:rsid w:val="009C3550"/>
    <w:rsid w:val="009C3C98"/>
    <w:rsid w:val="009C3D74"/>
    <w:rsid w:val="009C4AF2"/>
    <w:rsid w:val="009C4C84"/>
    <w:rsid w:val="009C5037"/>
    <w:rsid w:val="009C7DCD"/>
    <w:rsid w:val="009D17C9"/>
    <w:rsid w:val="009D1B0F"/>
    <w:rsid w:val="009D1F24"/>
    <w:rsid w:val="009D2595"/>
    <w:rsid w:val="009D29BA"/>
    <w:rsid w:val="009D2EA1"/>
    <w:rsid w:val="009D3EEB"/>
    <w:rsid w:val="009D4E72"/>
    <w:rsid w:val="009E20EB"/>
    <w:rsid w:val="009E3D88"/>
    <w:rsid w:val="009E598D"/>
    <w:rsid w:val="009E60C0"/>
    <w:rsid w:val="009E6403"/>
    <w:rsid w:val="009E6440"/>
    <w:rsid w:val="009E713B"/>
    <w:rsid w:val="009F0253"/>
    <w:rsid w:val="009F2A16"/>
    <w:rsid w:val="009F4047"/>
    <w:rsid w:val="009F4987"/>
    <w:rsid w:val="009F4CB4"/>
    <w:rsid w:val="00A00014"/>
    <w:rsid w:val="00A01907"/>
    <w:rsid w:val="00A049D6"/>
    <w:rsid w:val="00A04CD2"/>
    <w:rsid w:val="00A057A3"/>
    <w:rsid w:val="00A05DB0"/>
    <w:rsid w:val="00A10B04"/>
    <w:rsid w:val="00A12149"/>
    <w:rsid w:val="00A12A6E"/>
    <w:rsid w:val="00A1531D"/>
    <w:rsid w:val="00A15DD2"/>
    <w:rsid w:val="00A16DA7"/>
    <w:rsid w:val="00A17CBF"/>
    <w:rsid w:val="00A202F8"/>
    <w:rsid w:val="00A2201E"/>
    <w:rsid w:val="00A22313"/>
    <w:rsid w:val="00A229D4"/>
    <w:rsid w:val="00A23735"/>
    <w:rsid w:val="00A23A7D"/>
    <w:rsid w:val="00A23AC5"/>
    <w:rsid w:val="00A23C83"/>
    <w:rsid w:val="00A24660"/>
    <w:rsid w:val="00A25BF6"/>
    <w:rsid w:val="00A279EB"/>
    <w:rsid w:val="00A301CC"/>
    <w:rsid w:val="00A30B2C"/>
    <w:rsid w:val="00A30ECD"/>
    <w:rsid w:val="00A3208F"/>
    <w:rsid w:val="00A32834"/>
    <w:rsid w:val="00A329CD"/>
    <w:rsid w:val="00A33890"/>
    <w:rsid w:val="00A33DB7"/>
    <w:rsid w:val="00A33F79"/>
    <w:rsid w:val="00A351CA"/>
    <w:rsid w:val="00A368EC"/>
    <w:rsid w:val="00A36CA2"/>
    <w:rsid w:val="00A36F23"/>
    <w:rsid w:val="00A37B99"/>
    <w:rsid w:val="00A37F75"/>
    <w:rsid w:val="00A410B6"/>
    <w:rsid w:val="00A411B0"/>
    <w:rsid w:val="00A43AA1"/>
    <w:rsid w:val="00A447A4"/>
    <w:rsid w:val="00A45D3D"/>
    <w:rsid w:val="00A46CD5"/>
    <w:rsid w:val="00A470E9"/>
    <w:rsid w:val="00A47C7E"/>
    <w:rsid w:val="00A47EEC"/>
    <w:rsid w:val="00A509C0"/>
    <w:rsid w:val="00A50B9F"/>
    <w:rsid w:val="00A531A1"/>
    <w:rsid w:val="00A550AD"/>
    <w:rsid w:val="00A5651E"/>
    <w:rsid w:val="00A571F8"/>
    <w:rsid w:val="00A57C64"/>
    <w:rsid w:val="00A607A2"/>
    <w:rsid w:val="00A6081D"/>
    <w:rsid w:val="00A60CD6"/>
    <w:rsid w:val="00A61393"/>
    <w:rsid w:val="00A61431"/>
    <w:rsid w:val="00A62687"/>
    <w:rsid w:val="00A6450C"/>
    <w:rsid w:val="00A64BD1"/>
    <w:rsid w:val="00A6652D"/>
    <w:rsid w:val="00A673CB"/>
    <w:rsid w:val="00A675C3"/>
    <w:rsid w:val="00A70433"/>
    <w:rsid w:val="00A70D8B"/>
    <w:rsid w:val="00A7195E"/>
    <w:rsid w:val="00A72248"/>
    <w:rsid w:val="00A73924"/>
    <w:rsid w:val="00A73C63"/>
    <w:rsid w:val="00A75946"/>
    <w:rsid w:val="00A75B10"/>
    <w:rsid w:val="00A75D27"/>
    <w:rsid w:val="00A7717C"/>
    <w:rsid w:val="00A771B8"/>
    <w:rsid w:val="00A806A0"/>
    <w:rsid w:val="00A815B6"/>
    <w:rsid w:val="00A8172A"/>
    <w:rsid w:val="00A833F9"/>
    <w:rsid w:val="00A839E3"/>
    <w:rsid w:val="00A83E2A"/>
    <w:rsid w:val="00A845AD"/>
    <w:rsid w:val="00A845F6"/>
    <w:rsid w:val="00A85377"/>
    <w:rsid w:val="00A85BFA"/>
    <w:rsid w:val="00A86DC3"/>
    <w:rsid w:val="00A875C1"/>
    <w:rsid w:val="00A90605"/>
    <w:rsid w:val="00A907EC"/>
    <w:rsid w:val="00A91D9C"/>
    <w:rsid w:val="00A92464"/>
    <w:rsid w:val="00A94B7C"/>
    <w:rsid w:val="00A95E06"/>
    <w:rsid w:val="00A95EB4"/>
    <w:rsid w:val="00A97AE8"/>
    <w:rsid w:val="00AA07EC"/>
    <w:rsid w:val="00AA0D26"/>
    <w:rsid w:val="00AA132D"/>
    <w:rsid w:val="00AA1D79"/>
    <w:rsid w:val="00AA3398"/>
    <w:rsid w:val="00AA3EAC"/>
    <w:rsid w:val="00AA40B4"/>
    <w:rsid w:val="00AA63BD"/>
    <w:rsid w:val="00AA6B6B"/>
    <w:rsid w:val="00AB0A40"/>
    <w:rsid w:val="00AB1DD6"/>
    <w:rsid w:val="00AB2791"/>
    <w:rsid w:val="00AB2DC1"/>
    <w:rsid w:val="00AB3054"/>
    <w:rsid w:val="00AB3F90"/>
    <w:rsid w:val="00AB56CD"/>
    <w:rsid w:val="00AB5D77"/>
    <w:rsid w:val="00AB5E54"/>
    <w:rsid w:val="00AB7188"/>
    <w:rsid w:val="00AB7E56"/>
    <w:rsid w:val="00AC2E11"/>
    <w:rsid w:val="00AC4AF9"/>
    <w:rsid w:val="00AC7687"/>
    <w:rsid w:val="00AD10D4"/>
    <w:rsid w:val="00AD297F"/>
    <w:rsid w:val="00AD3D8F"/>
    <w:rsid w:val="00AD437D"/>
    <w:rsid w:val="00AD48B6"/>
    <w:rsid w:val="00AE1955"/>
    <w:rsid w:val="00AE2041"/>
    <w:rsid w:val="00AE29C5"/>
    <w:rsid w:val="00AE5CF0"/>
    <w:rsid w:val="00AE6E3B"/>
    <w:rsid w:val="00AE7956"/>
    <w:rsid w:val="00AF0647"/>
    <w:rsid w:val="00AF0C2A"/>
    <w:rsid w:val="00AF15B0"/>
    <w:rsid w:val="00AF2ABA"/>
    <w:rsid w:val="00AF3126"/>
    <w:rsid w:val="00AF5DCA"/>
    <w:rsid w:val="00AF6BEF"/>
    <w:rsid w:val="00B00FD3"/>
    <w:rsid w:val="00B01443"/>
    <w:rsid w:val="00B039B0"/>
    <w:rsid w:val="00B04C77"/>
    <w:rsid w:val="00B0546E"/>
    <w:rsid w:val="00B05831"/>
    <w:rsid w:val="00B05B22"/>
    <w:rsid w:val="00B061FE"/>
    <w:rsid w:val="00B0641D"/>
    <w:rsid w:val="00B06641"/>
    <w:rsid w:val="00B07873"/>
    <w:rsid w:val="00B10DC6"/>
    <w:rsid w:val="00B114CF"/>
    <w:rsid w:val="00B11E0E"/>
    <w:rsid w:val="00B13029"/>
    <w:rsid w:val="00B14446"/>
    <w:rsid w:val="00B16E08"/>
    <w:rsid w:val="00B17488"/>
    <w:rsid w:val="00B215DE"/>
    <w:rsid w:val="00B2285F"/>
    <w:rsid w:val="00B237AC"/>
    <w:rsid w:val="00B24D3F"/>
    <w:rsid w:val="00B25EC9"/>
    <w:rsid w:val="00B26BE6"/>
    <w:rsid w:val="00B26C6D"/>
    <w:rsid w:val="00B27434"/>
    <w:rsid w:val="00B300F7"/>
    <w:rsid w:val="00B30F4D"/>
    <w:rsid w:val="00B32386"/>
    <w:rsid w:val="00B325AC"/>
    <w:rsid w:val="00B33287"/>
    <w:rsid w:val="00B34C4F"/>
    <w:rsid w:val="00B375F7"/>
    <w:rsid w:val="00B413D4"/>
    <w:rsid w:val="00B44473"/>
    <w:rsid w:val="00B46653"/>
    <w:rsid w:val="00B46F00"/>
    <w:rsid w:val="00B4729F"/>
    <w:rsid w:val="00B47A9E"/>
    <w:rsid w:val="00B47C61"/>
    <w:rsid w:val="00B5074C"/>
    <w:rsid w:val="00B51E0A"/>
    <w:rsid w:val="00B6187F"/>
    <w:rsid w:val="00B61ACE"/>
    <w:rsid w:val="00B654F5"/>
    <w:rsid w:val="00B65CAD"/>
    <w:rsid w:val="00B664CE"/>
    <w:rsid w:val="00B723A6"/>
    <w:rsid w:val="00B7296E"/>
    <w:rsid w:val="00B73323"/>
    <w:rsid w:val="00B737CA"/>
    <w:rsid w:val="00B760BC"/>
    <w:rsid w:val="00B76FF7"/>
    <w:rsid w:val="00B822B7"/>
    <w:rsid w:val="00B842FC"/>
    <w:rsid w:val="00B86201"/>
    <w:rsid w:val="00B9111C"/>
    <w:rsid w:val="00B91258"/>
    <w:rsid w:val="00B93ACA"/>
    <w:rsid w:val="00B942B1"/>
    <w:rsid w:val="00B9476F"/>
    <w:rsid w:val="00B94DA4"/>
    <w:rsid w:val="00B95F56"/>
    <w:rsid w:val="00B96F72"/>
    <w:rsid w:val="00BA19C8"/>
    <w:rsid w:val="00BA1D63"/>
    <w:rsid w:val="00BA337B"/>
    <w:rsid w:val="00BA3B34"/>
    <w:rsid w:val="00BA3E3F"/>
    <w:rsid w:val="00BA43DC"/>
    <w:rsid w:val="00BA5FBF"/>
    <w:rsid w:val="00BA6050"/>
    <w:rsid w:val="00BA68D8"/>
    <w:rsid w:val="00BA68F3"/>
    <w:rsid w:val="00BA74E3"/>
    <w:rsid w:val="00BA7CE1"/>
    <w:rsid w:val="00BB1C39"/>
    <w:rsid w:val="00BB1CA7"/>
    <w:rsid w:val="00BB2D71"/>
    <w:rsid w:val="00BB2D95"/>
    <w:rsid w:val="00BB2E63"/>
    <w:rsid w:val="00BB3373"/>
    <w:rsid w:val="00BB35CB"/>
    <w:rsid w:val="00BB3EAA"/>
    <w:rsid w:val="00BB46A6"/>
    <w:rsid w:val="00BB4FBC"/>
    <w:rsid w:val="00BB65D7"/>
    <w:rsid w:val="00BB6B0F"/>
    <w:rsid w:val="00BC085C"/>
    <w:rsid w:val="00BC13C0"/>
    <w:rsid w:val="00BC31DF"/>
    <w:rsid w:val="00BC4890"/>
    <w:rsid w:val="00BC5814"/>
    <w:rsid w:val="00BC5E1D"/>
    <w:rsid w:val="00BD0A3A"/>
    <w:rsid w:val="00BD19BF"/>
    <w:rsid w:val="00BD1B97"/>
    <w:rsid w:val="00BD1C5C"/>
    <w:rsid w:val="00BD1D7E"/>
    <w:rsid w:val="00BD3240"/>
    <w:rsid w:val="00BD7A77"/>
    <w:rsid w:val="00BE1746"/>
    <w:rsid w:val="00BE4CD4"/>
    <w:rsid w:val="00BE5C54"/>
    <w:rsid w:val="00BE74B4"/>
    <w:rsid w:val="00BF0F17"/>
    <w:rsid w:val="00BF267B"/>
    <w:rsid w:val="00BF4611"/>
    <w:rsid w:val="00BF6037"/>
    <w:rsid w:val="00BF6602"/>
    <w:rsid w:val="00BF7F63"/>
    <w:rsid w:val="00C000B7"/>
    <w:rsid w:val="00C02C45"/>
    <w:rsid w:val="00C02E98"/>
    <w:rsid w:val="00C030EE"/>
    <w:rsid w:val="00C03F11"/>
    <w:rsid w:val="00C06A47"/>
    <w:rsid w:val="00C06F74"/>
    <w:rsid w:val="00C076B9"/>
    <w:rsid w:val="00C07E15"/>
    <w:rsid w:val="00C12565"/>
    <w:rsid w:val="00C13FB7"/>
    <w:rsid w:val="00C1505E"/>
    <w:rsid w:val="00C15200"/>
    <w:rsid w:val="00C159F9"/>
    <w:rsid w:val="00C16BEA"/>
    <w:rsid w:val="00C17186"/>
    <w:rsid w:val="00C200BF"/>
    <w:rsid w:val="00C20B1E"/>
    <w:rsid w:val="00C2146D"/>
    <w:rsid w:val="00C21F3D"/>
    <w:rsid w:val="00C24112"/>
    <w:rsid w:val="00C24334"/>
    <w:rsid w:val="00C322E7"/>
    <w:rsid w:val="00C3323A"/>
    <w:rsid w:val="00C33939"/>
    <w:rsid w:val="00C357F1"/>
    <w:rsid w:val="00C36D95"/>
    <w:rsid w:val="00C379E6"/>
    <w:rsid w:val="00C4015A"/>
    <w:rsid w:val="00C4035F"/>
    <w:rsid w:val="00C40F3B"/>
    <w:rsid w:val="00C4224B"/>
    <w:rsid w:val="00C42488"/>
    <w:rsid w:val="00C42E55"/>
    <w:rsid w:val="00C44FF2"/>
    <w:rsid w:val="00C4650C"/>
    <w:rsid w:val="00C4786D"/>
    <w:rsid w:val="00C50778"/>
    <w:rsid w:val="00C510DA"/>
    <w:rsid w:val="00C51128"/>
    <w:rsid w:val="00C51D53"/>
    <w:rsid w:val="00C52C49"/>
    <w:rsid w:val="00C52ECF"/>
    <w:rsid w:val="00C53FE4"/>
    <w:rsid w:val="00C54DDB"/>
    <w:rsid w:val="00C564CA"/>
    <w:rsid w:val="00C573A7"/>
    <w:rsid w:val="00C61D98"/>
    <w:rsid w:val="00C62F4C"/>
    <w:rsid w:val="00C635AA"/>
    <w:rsid w:val="00C66EC4"/>
    <w:rsid w:val="00C671E9"/>
    <w:rsid w:val="00C707A9"/>
    <w:rsid w:val="00C70B85"/>
    <w:rsid w:val="00C71257"/>
    <w:rsid w:val="00C71900"/>
    <w:rsid w:val="00C72389"/>
    <w:rsid w:val="00C72F6C"/>
    <w:rsid w:val="00C73516"/>
    <w:rsid w:val="00C74336"/>
    <w:rsid w:val="00C74900"/>
    <w:rsid w:val="00C74F74"/>
    <w:rsid w:val="00C76301"/>
    <w:rsid w:val="00C7659B"/>
    <w:rsid w:val="00C7732A"/>
    <w:rsid w:val="00C80B27"/>
    <w:rsid w:val="00C82EFE"/>
    <w:rsid w:val="00C82F1E"/>
    <w:rsid w:val="00C8487B"/>
    <w:rsid w:val="00C84FE7"/>
    <w:rsid w:val="00C85B1B"/>
    <w:rsid w:val="00C869CE"/>
    <w:rsid w:val="00C87386"/>
    <w:rsid w:val="00C87B89"/>
    <w:rsid w:val="00C905E9"/>
    <w:rsid w:val="00C91164"/>
    <w:rsid w:val="00C91637"/>
    <w:rsid w:val="00C925DD"/>
    <w:rsid w:val="00C92E84"/>
    <w:rsid w:val="00C944AB"/>
    <w:rsid w:val="00C94698"/>
    <w:rsid w:val="00C9516C"/>
    <w:rsid w:val="00C96773"/>
    <w:rsid w:val="00CA3B58"/>
    <w:rsid w:val="00CA72DF"/>
    <w:rsid w:val="00CB052F"/>
    <w:rsid w:val="00CB0B42"/>
    <w:rsid w:val="00CB1531"/>
    <w:rsid w:val="00CB1905"/>
    <w:rsid w:val="00CB1AAC"/>
    <w:rsid w:val="00CB202C"/>
    <w:rsid w:val="00CB2D71"/>
    <w:rsid w:val="00CB5E47"/>
    <w:rsid w:val="00CC0A06"/>
    <w:rsid w:val="00CC0D7F"/>
    <w:rsid w:val="00CC141E"/>
    <w:rsid w:val="00CC5863"/>
    <w:rsid w:val="00CC6A51"/>
    <w:rsid w:val="00CD2734"/>
    <w:rsid w:val="00CD4DA4"/>
    <w:rsid w:val="00CD68E7"/>
    <w:rsid w:val="00CD6CFC"/>
    <w:rsid w:val="00CD7F79"/>
    <w:rsid w:val="00CE0C84"/>
    <w:rsid w:val="00CE135E"/>
    <w:rsid w:val="00CE2DAE"/>
    <w:rsid w:val="00CE6E7A"/>
    <w:rsid w:val="00CE70F3"/>
    <w:rsid w:val="00CE7613"/>
    <w:rsid w:val="00CF0A3D"/>
    <w:rsid w:val="00CF0D10"/>
    <w:rsid w:val="00CF2207"/>
    <w:rsid w:val="00CF2B06"/>
    <w:rsid w:val="00CF4441"/>
    <w:rsid w:val="00CF7620"/>
    <w:rsid w:val="00CF7D5E"/>
    <w:rsid w:val="00CF7FB9"/>
    <w:rsid w:val="00D002BA"/>
    <w:rsid w:val="00D00911"/>
    <w:rsid w:val="00D01C39"/>
    <w:rsid w:val="00D04660"/>
    <w:rsid w:val="00D0601D"/>
    <w:rsid w:val="00D064CE"/>
    <w:rsid w:val="00D073E5"/>
    <w:rsid w:val="00D07F74"/>
    <w:rsid w:val="00D109B0"/>
    <w:rsid w:val="00D10E2B"/>
    <w:rsid w:val="00D118D3"/>
    <w:rsid w:val="00D12E7A"/>
    <w:rsid w:val="00D1332C"/>
    <w:rsid w:val="00D16849"/>
    <w:rsid w:val="00D16D2A"/>
    <w:rsid w:val="00D2087F"/>
    <w:rsid w:val="00D21BB4"/>
    <w:rsid w:val="00D234A6"/>
    <w:rsid w:val="00D24C45"/>
    <w:rsid w:val="00D27508"/>
    <w:rsid w:val="00D3202C"/>
    <w:rsid w:val="00D34F2C"/>
    <w:rsid w:val="00D3628F"/>
    <w:rsid w:val="00D372D6"/>
    <w:rsid w:val="00D4216A"/>
    <w:rsid w:val="00D4295B"/>
    <w:rsid w:val="00D45520"/>
    <w:rsid w:val="00D45523"/>
    <w:rsid w:val="00D46034"/>
    <w:rsid w:val="00D4632A"/>
    <w:rsid w:val="00D50B2B"/>
    <w:rsid w:val="00D522C5"/>
    <w:rsid w:val="00D53445"/>
    <w:rsid w:val="00D534AB"/>
    <w:rsid w:val="00D559B4"/>
    <w:rsid w:val="00D56040"/>
    <w:rsid w:val="00D6014A"/>
    <w:rsid w:val="00D6063A"/>
    <w:rsid w:val="00D60AC0"/>
    <w:rsid w:val="00D6121E"/>
    <w:rsid w:val="00D62B1E"/>
    <w:rsid w:val="00D62C76"/>
    <w:rsid w:val="00D62F82"/>
    <w:rsid w:val="00D66DB6"/>
    <w:rsid w:val="00D70704"/>
    <w:rsid w:val="00D711D4"/>
    <w:rsid w:val="00D71DA2"/>
    <w:rsid w:val="00D723CE"/>
    <w:rsid w:val="00D72505"/>
    <w:rsid w:val="00D72A15"/>
    <w:rsid w:val="00D72BEB"/>
    <w:rsid w:val="00D763FA"/>
    <w:rsid w:val="00D7758A"/>
    <w:rsid w:val="00D80E20"/>
    <w:rsid w:val="00D8334B"/>
    <w:rsid w:val="00D84708"/>
    <w:rsid w:val="00D87B29"/>
    <w:rsid w:val="00D91326"/>
    <w:rsid w:val="00D924F1"/>
    <w:rsid w:val="00D9598B"/>
    <w:rsid w:val="00D962B4"/>
    <w:rsid w:val="00D96666"/>
    <w:rsid w:val="00DA068D"/>
    <w:rsid w:val="00DA14C6"/>
    <w:rsid w:val="00DA1D64"/>
    <w:rsid w:val="00DA50BD"/>
    <w:rsid w:val="00DA6927"/>
    <w:rsid w:val="00DA6A06"/>
    <w:rsid w:val="00DA6EC2"/>
    <w:rsid w:val="00DB08BF"/>
    <w:rsid w:val="00DB0B08"/>
    <w:rsid w:val="00DB1422"/>
    <w:rsid w:val="00DB17E7"/>
    <w:rsid w:val="00DB404B"/>
    <w:rsid w:val="00DB57A5"/>
    <w:rsid w:val="00DB6443"/>
    <w:rsid w:val="00DB672D"/>
    <w:rsid w:val="00DC245B"/>
    <w:rsid w:val="00DC47BB"/>
    <w:rsid w:val="00DC62D1"/>
    <w:rsid w:val="00DC7A19"/>
    <w:rsid w:val="00DC7A4D"/>
    <w:rsid w:val="00DC7F63"/>
    <w:rsid w:val="00DD0B62"/>
    <w:rsid w:val="00DD1978"/>
    <w:rsid w:val="00DD202C"/>
    <w:rsid w:val="00DD2757"/>
    <w:rsid w:val="00DD309B"/>
    <w:rsid w:val="00DD3BCA"/>
    <w:rsid w:val="00DE16A2"/>
    <w:rsid w:val="00DE3DF1"/>
    <w:rsid w:val="00DE475C"/>
    <w:rsid w:val="00DE4909"/>
    <w:rsid w:val="00DE4937"/>
    <w:rsid w:val="00DE4B50"/>
    <w:rsid w:val="00DE52D5"/>
    <w:rsid w:val="00DE5379"/>
    <w:rsid w:val="00DE7065"/>
    <w:rsid w:val="00DE7DDA"/>
    <w:rsid w:val="00DF1113"/>
    <w:rsid w:val="00DF34CF"/>
    <w:rsid w:val="00DF5564"/>
    <w:rsid w:val="00DF57F3"/>
    <w:rsid w:val="00DF62B3"/>
    <w:rsid w:val="00DF6F9F"/>
    <w:rsid w:val="00DF7153"/>
    <w:rsid w:val="00DF73DE"/>
    <w:rsid w:val="00E00447"/>
    <w:rsid w:val="00E004A0"/>
    <w:rsid w:val="00E00BB6"/>
    <w:rsid w:val="00E00E3C"/>
    <w:rsid w:val="00E02176"/>
    <w:rsid w:val="00E032B2"/>
    <w:rsid w:val="00E04462"/>
    <w:rsid w:val="00E07946"/>
    <w:rsid w:val="00E10C46"/>
    <w:rsid w:val="00E11066"/>
    <w:rsid w:val="00E11953"/>
    <w:rsid w:val="00E15677"/>
    <w:rsid w:val="00E15E81"/>
    <w:rsid w:val="00E16878"/>
    <w:rsid w:val="00E16B33"/>
    <w:rsid w:val="00E17145"/>
    <w:rsid w:val="00E17AE2"/>
    <w:rsid w:val="00E2033B"/>
    <w:rsid w:val="00E206EC"/>
    <w:rsid w:val="00E226E9"/>
    <w:rsid w:val="00E22D1C"/>
    <w:rsid w:val="00E22DA8"/>
    <w:rsid w:val="00E23023"/>
    <w:rsid w:val="00E24464"/>
    <w:rsid w:val="00E251D0"/>
    <w:rsid w:val="00E2579A"/>
    <w:rsid w:val="00E26616"/>
    <w:rsid w:val="00E26B2E"/>
    <w:rsid w:val="00E27CE6"/>
    <w:rsid w:val="00E31AB1"/>
    <w:rsid w:val="00E32D72"/>
    <w:rsid w:val="00E35087"/>
    <w:rsid w:val="00E35AED"/>
    <w:rsid w:val="00E363F0"/>
    <w:rsid w:val="00E37441"/>
    <w:rsid w:val="00E374DF"/>
    <w:rsid w:val="00E3758C"/>
    <w:rsid w:val="00E376D3"/>
    <w:rsid w:val="00E37CE2"/>
    <w:rsid w:val="00E405E7"/>
    <w:rsid w:val="00E4095F"/>
    <w:rsid w:val="00E40C34"/>
    <w:rsid w:val="00E420F7"/>
    <w:rsid w:val="00E428BA"/>
    <w:rsid w:val="00E42B3D"/>
    <w:rsid w:val="00E43AD7"/>
    <w:rsid w:val="00E43C0D"/>
    <w:rsid w:val="00E4495A"/>
    <w:rsid w:val="00E45C1E"/>
    <w:rsid w:val="00E47485"/>
    <w:rsid w:val="00E47F59"/>
    <w:rsid w:val="00E5066F"/>
    <w:rsid w:val="00E5170F"/>
    <w:rsid w:val="00E51D2E"/>
    <w:rsid w:val="00E527FC"/>
    <w:rsid w:val="00E547CB"/>
    <w:rsid w:val="00E5546D"/>
    <w:rsid w:val="00E55673"/>
    <w:rsid w:val="00E5637E"/>
    <w:rsid w:val="00E56946"/>
    <w:rsid w:val="00E57689"/>
    <w:rsid w:val="00E60313"/>
    <w:rsid w:val="00E6166F"/>
    <w:rsid w:val="00E61C60"/>
    <w:rsid w:val="00E62F99"/>
    <w:rsid w:val="00E63A6B"/>
    <w:rsid w:val="00E654BE"/>
    <w:rsid w:val="00E668AE"/>
    <w:rsid w:val="00E701A7"/>
    <w:rsid w:val="00E70D4B"/>
    <w:rsid w:val="00E70E1F"/>
    <w:rsid w:val="00E70E88"/>
    <w:rsid w:val="00E71AB3"/>
    <w:rsid w:val="00E759B7"/>
    <w:rsid w:val="00E76572"/>
    <w:rsid w:val="00E77070"/>
    <w:rsid w:val="00E80BC4"/>
    <w:rsid w:val="00E834EB"/>
    <w:rsid w:val="00E84DF4"/>
    <w:rsid w:val="00E85F0D"/>
    <w:rsid w:val="00E87D8B"/>
    <w:rsid w:val="00E91048"/>
    <w:rsid w:val="00E918F7"/>
    <w:rsid w:val="00E93307"/>
    <w:rsid w:val="00E937A8"/>
    <w:rsid w:val="00E938FA"/>
    <w:rsid w:val="00E9468D"/>
    <w:rsid w:val="00E95C6E"/>
    <w:rsid w:val="00EA061A"/>
    <w:rsid w:val="00EA06C1"/>
    <w:rsid w:val="00EA0C8C"/>
    <w:rsid w:val="00EA2416"/>
    <w:rsid w:val="00EA2E7C"/>
    <w:rsid w:val="00EA332D"/>
    <w:rsid w:val="00EA4960"/>
    <w:rsid w:val="00EA5A6A"/>
    <w:rsid w:val="00EA74BF"/>
    <w:rsid w:val="00EA7B5B"/>
    <w:rsid w:val="00EB16C2"/>
    <w:rsid w:val="00EB3DF0"/>
    <w:rsid w:val="00EB3E0A"/>
    <w:rsid w:val="00EB48AB"/>
    <w:rsid w:val="00EB49ED"/>
    <w:rsid w:val="00EB5C46"/>
    <w:rsid w:val="00EB63DF"/>
    <w:rsid w:val="00EB67DB"/>
    <w:rsid w:val="00EB7444"/>
    <w:rsid w:val="00EC04D2"/>
    <w:rsid w:val="00EC1E25"/>
    <w:rsid w:val="00EC35EB"/>
    <w:rsid w:val="00EC39C8"/>
    <w:rsid w:val="00EC6F6C"/>
    <w:rsid w:val="00EC7D37"/>
    <w:rsid w:val="00ED00A8"/>
    <w:rsid w:val="00ED1101"/>
    <w:rsid w:val="00ED2DCE"/>
    <w:rsid w:val="00ED3DAF"/>
    <w:rsid w:val="00ED4886"/>
    <w:rsid w:val="00ED4DB8"/>
    <w:rsid w:val="00ED5F57"/>
    <w:rsid w:val="00ED6444"/>
    <w:rsid w:val="00ED6D2E"/>
    <w:rsid w:val="00ED7E03"/>
    <w:rsid w:val="00EE047F"/>
    <w:rsid w:val="00EE107F"/>
    <w:rsid w:val="00EE6C35"/>
    <w:rsid w:val="00EF12E0"/>
    <w:rsid w:val="00EF2980"/>
    <w:rsid w:val="00EF4300"/>
    <w:rsid w:val="00EF6502"/>
    <w:rsid w:val="00EF7C97"/>
    <w:rsid w:val="00F007C3"/>
    <w:rsid w:val="00F01416"/>
    <w:rsid w:val="00F03AF7"/>
    <w:rsid w:val="00F058D4"/>
    <w:rsid w:val="00F06500"/>
    <w:rsid w:val="00F06AC5"/>
    <w:rsid w:val="00F12CF4"/>
    <w:rsid w:val="00F135E3"/>
    <w:rsid w:val="00F14599"/>
    <w:rsid w:val="00F1756A"/>
    <w:rsid w:val="00F17A5A"/>
    <w:rsid w:val="00F2136B"/>
    <w:rsid w:val="00F22655"/>
    <w:rsid w:val="00F23BA9"/>
    <w:rsid w:val="00F23DB5"/>
    <w:rsid w:val="00F258B4"/>
    <w:rsid w:val="00F268F6"/>
    <w:rsid w:val="00F271F5"/>
    <w:rsid w:val="00F301FD"/>
    <w:rsid w:val="00F30601"/>
    <w:rsid w:val="00F32FFF"/>
    <w:rsid w:val="00F3623D"/>
    <w:rsid w:val="00F37CB4"/>
    <w:rsid w:val="00F4000F"/>
    <w:rsid w:val="00F41300"/>
    <w:rsid w:val="00F41F35"/>
    <w:rsid w:val="00F421DA"/>
    <w:rsid w:val="00F43EB0"/>
    <w:rsid w:val="00F440EF"/>
    <w:rsid w:val="00F44C86"/>
    <w:rsid w:val="00F46836"/>
    <w:rsid w:val="00F471AE"/>
    <w:rsid w:val="00F50F88"/>
    <w:rsid w:val="00F517AC"/>
    <w:rsid w:val="00F51D9D"/>
    <w:rsid w:val="00F5211C"/>
    <w:rsid w:val="00F52CAB"/>
    <w:rsid w:val="00F53305"/>
    <w:rsid w:val="00F55506"/>
    <w:rsid w:val="00F555AF"/>
    <w:rsid w:val="00F6116A"/>
    <w:rsid w:val="00F6269A"/>
    <w:rsid w:val="00F6397C"/>
    <w:rsid w:val="00F64159"/>
    <w:rsid w:val="00F65A2B"/>
    <w:rsid w:val="00F6634F"/>
    <w:rsid w:val="00F66CBF"/>
    <w:rsid w:val="00F7142D"/>
    <w:rsid w:val="00F729BC"/>
    <w:rsid w:val="00F73AF3"/>
    <w:rsid w:val="00F75DB5"/>
    <w:rsid w:val="00F76619"/>
    <w:rsid w:val="00F77890"/>
    <w:rsid w:val="00F80685"/>
    <w:rsid w:val="00F80FAC"/>
    <w:rsid w:val="00F81A33"/>
    <w:rsid w:val="00F82BBE"/>
    <w:rsid w:val="00F838C1"/>
    <w:rsid w:val="00F83C4E"/>
    <w:rsid w:val="00F842EA"/>
    <w:rsid w:val="00F85031"/>
    <w:rsid w:val="00F900A3"/>
    <w:rsid w:val="00F91458"/>
    <w:rsid w:val="00F92355"/>
    <w:rsid w:val="00F926AF"/>
    <w:rsid w:val="00F93D7A"/>
    <w:rsid w:val="00F949CB"/>
    <w:rsid w:val="00F95992"/>
    <w:rsid w:val="00F97917"/>
    <w:rsid w:val="00FA0A28"/>
    <w:rsid w:val="00FA418C"/>
    <w:rsid w:val="00FA4671"/>
    <w:rsid w:val="00FA532D"/>
    <w:rsid w:val="00FA5A89"/>
    <w:rsid w:val="00FA5FC8"/>
    <w:rsid w:val="00FA706E"/>
    <w:rsid w:val="00FA7AB3"/>
    <w:rsid w:val="00FB0374"/>
    <w:rsid w:val="00FB088A"/>
    <w:rsid w:val="00FB0EF5"/>
    <w:rsid w:val="00FB1310"/>
    <w:rsid w:val="00FB144D"/>
    <w:rsid w:val="00FB2881"/>
    <w:rsid w:val="00FB3943"/>
    <w:rsid w:val="00FB3C3B"/>
    <w:rsid w:val="00FB5AD9"/>
    <w:rsid w:val="00FB6BE9"/>
    <w:rsid w:val="00FB72C1"/>
    <w:rsid w:val="00FC1A2C"/>
    <w:rsid w:val="00FC1BDB"/>
    <w:rsid w:val="00FC1C03"/>
    <w:rsid w:val="00FC3DA5"/>
    <w:rsid w:val="00FC4CDA"/>
    <w:rsid w:val="00FC62DE"/>
    <w:rsid w:val="00FC70F3"/>
    <w:rsid w:val="00FC7580"/>
    <w:rsid w:val="00FC7AA4"/>
    <w:rsid w:val="00FC7E5D"/>
    <w:rsid w:val="00FD2213"/>
    <w:rsid w:val="00FD276A"/>
    <w:rsid w:val="00FD38D8"/>
    <w:rsid w:val="00FD4ACB"/>
    <w:rsid w:val="00FD4EA8"/>
    <w:rsid w:val="00FD56DA"/>
    <w:rsid w:val="00FD6B20"/>
    <w:rsid w:val="00FD6B47"/>
    <w:rsid w:val="00FD6D24"/>
    <w:rsid w:val="00FE2535"/>
    <w:rsid w:val="00FE29B5"/>
    <w:rsid w:val="00FE3BB0"/>
    <w:rsid w:val="00FE3F06"/>
    <w:rsid w:val="00FE58D4"/>
    <w:rsid w:val="00FE5A42"/>
    <w:rsid w:val="00FE5F07"/>
    <w:rsid w:val="00FE6072"/>
    <w:rsid w:val="00FE763B"/>
    <w:rsid w:val="00FF0254"/>
    <w:rsid w:val="00FF0E3C"/>
    <w:rsid w:val="00FF0FE5"/>
    <w:rsid w:val="00FF1EDC"/>
    <w:rsid w:val="00FF280B"/>
    <w:rsid w:val="00FF3021"/>
    <w:rsid w:val="00FF3925"/>
    <w:rsid w:val="00FF3945"/>
    <w:rsid w:val="00FF7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76C58"/>
  <w15:docId w15:val="{902928A0-0073-4D86-A2A2-832628B2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7A2"/>
    <w:rPr>
      <w:rFonts w:ascii="Arial" w:hAnsi="Arial"/>
      <w:color w:val="000000"/>
      <w:szCs w:val="24"/>
      <w:lang w:val="en-US" w:eastAsia="en-US"/>
    </w:rPr>
  </w:style>
  <w:style w:type="paragraph" w:styleId="Heading2">
    <w:name w:val="heading 2"/>
    <w:basedOn w:val="Normal"/>
    <w:next w:val="Normal"/>
    <w:link w:val="Heading2Char"/>
    <w:qFormat/>
    <w:rsid w:val="00A607A2"/>
    <w:pPr>
      <w:keepNext/>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07A2"/>
    <w:rPr>
      <w:rFonts w:ascii="Arial Narrow" w:hAnsi="Arial Narrow"/>
      <w:b/>
      <w:color w:val="000000"/>
      <w:sz w:val="22"/>
      <w:szCs w:val="24"/>
      <w:lang w:val="en-US" w:eastAsia="en-US"/>
    </w:rPr>
  </w:style>
  <w:style w:type="paragraph" w:styleId="BalloonText">
    <w:name w:val="Balloon Text"/>
    <w:basedOn w:val="Normal"/>
    <w:link w:val="BalloonTextChar"/>
    <w:rsid w:val="00A607A2"/>
    <w:rPr>
      <w:rFonts w:ascii="Lucida Grande" w:hAnsi="Lucida Grande"/>
      <w:sz w:val="18"/>
      <w:szCs w:val="18"/>
    </w:rPr>
  </w:style>
  <w:style w:type="character" w:customStyle="1" w:styleId="BalloonTextChar">
    <w:name w:val="Balloon Text Char"/>
    <w:basedOn w:val="DefaultParagraphFont"/>
    <w:link w:val="BalloonText"/>
    <w:rsid w:val="00A607A2"/>
    <w:rPr>
      <w:rFonts w:ascii="Lucida Grande" w:hAnsi="Lucida Grande"/>
      <w:color w:val="000000"/>
      <w:sz w:val="18"/>
      <w:szCs w:val="18"/>
      <w:lang w:val="en-US" w:eastAsia="en-US"/>
    </w:rPr>
  </w:style>
  <w:style w:type="paragraph" w:styleId="Header">
    <w:name w:val="header"/>
    <w:basedOn w:val="Normal"/>
    <w:link w:val="HeaderChar"/>
    <w:uiPriority w:val="99"/>
    <w:rsid w:val="00A607A2"/>
    <w:pPr>
      <w:tabs>
        <w:tab w:val="center" w:pos="4680"/>
        <w:tab w:val="right" w:pos="9360"/>
      </w:tabs>
    </w:pPr>
    <w:rPr>
      <w:rFonts w:ascii="Times New Roman" w:hAnsi="Times New Roman"/>
      <w:color w:val="auto"/>
      <w:sz w:val="24"/>
      <w:lang w:val="en-CA" w:eastAsia="en-CA"/>
    </w:rPr>
  </w:style>
  <w:style w:type="character" w:customStyle="1" w:styleId="HeaderChar">
    <w:name w:val="Header Char"/>
    <w:basedOn w:val="DefaultParagraphFont"/>
    <w:link w:val="Header"/>
    <w:uiPriority w:val="99"/>
    <w:rsid w:val="00A607A2"/>
    <w:rPr>
      <w:sz w:val="24"/>
      <w:szCs w:val="24"/>
    </w:rPr>
  </w:style>
  <w:style w:type="paragraph" w:styleId="Footer">
    <w:name w:val="footer"/>
    <w:basedOn w:val="Normal"/>
    <w:link w:val="FooterChar"/>
    <w:uiPriority w:val="99"/>
    <w:rsid w:val="00A607A2"/>
    <w:pPr>
      <w:tabs>
        <w:tab w:val="center" w:pos="4680"/>
        <w:tab w:val="right" w:pos="9360"/>
      </w:tabs>
    </w:pPr>
    <w:rPr>
      <w:rFonts w:ascii="Times New Roman" w:hAnsi="Times New Roman"/>
      <w:color w:val="auto"/>
      <w:sz w:val="24"/>
      <w:lang w:val="en-CA" w:eastAsia="en-CA"/>
    </w:rPr>
  </w:style>
  <w:style w:type="character" w:customStyle="1" w:styleId="FooterChar">
    <w:name w:val="Footer Char"/>
    <w:basedOn w:val="DefaultParagraphFont"/>
    <w:link w:val="Footer"/>
    <w:uiPriority w:val="99"/>
    <w:rsid w:val="00A607A2"/>
    <w:rPr>
      <w:sz w:val="24"/>
      <w:szCs w:val="24"/>
    </w:rPr>
  </w:style>
  <w:style w:type="paragraph" w:styleId="ListParagraph">
    <w:name w:val="List Paragraph"/>
    <w:basedOn w:val="Normal"/>
    <w:uiPriority w:val="34"/>
    <w:qFormat/>
    <w:rsid w:val="00E918F7"/>
    <w:pPr>
      <w:ind w:left="720"/>
      <w:contextualSpacing/>
    </w:pPr>
  </w:style>
  <w:style w:type="character" w:styleId="PlaceholderText">
    <w:name w:val="Placeholder Text"/>
    <w:basedOn w:val="DefaultParagraphFont"/>
    <w:uiPriority w:val="99"/>
    <w:semiHidden/>
    <w:rsid w:val="000D496D"/>
    <w:rPr>
      <w:color w:val="808080"/>
    </w:rPr>
  </w:style>
  <w:style w:type="character" w:styleId="Hyperlink">
    <w:name w:val="Hyperlink"/>
    <w:basedOn w:val="DefaultParagraphFont"/>
    <w:unhideWhenUsed/>
    <w:rsid w:val="00C72389"/>
    <w:rPr>
      <w:color w:val="0000FF" w:themeColor="hyperlink"/>
      <w:u w:val="single"/>
    </w:rPr>
  </w:style>
  <w:style w:type="character" w:styleId="UnresolvedMention">
    <w:name w:val="Unresolved Mention"/>
    <w:basedOn w:val="DefaultParagraphFont"/>
    <w:uiPriority w:val="99"/>
    <w:semiHidden/>
    <w:unhideWhenUsed/>
    <w:rsid w:val="0060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AppData\Local\Microsoft\Windows\Temporary%20Internet%20Files\Content.Outlook\TDLI6EJX\City%20Manag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605E-B941-4117-8B51-3340BEDD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Manager Template</Template>
  <TotalTime>1</TotalTime>
  <Pages>1</Pages>
  <Words>226</Words>
  <Characters>1002</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
    </vt:vector>
  </TitlesOfParts>
  <Company>City of Humboldt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 Notice Letter of Disciplinary Action - Discharge</dc:subject>
  <dc:creator>Sandra Pauli</dc:creator>
  <cp:lastModifiedBy>Kathleen Kleiter</cp:lastModifiedBy>
  <cp:revision>2</cp:revision>
  <cp:lastPrinted>2016-05-16T17:00:00Z</cp:lastPrinted>
  <dcterms:created xsi:type="dcterms:W3CDTF">2026-03-30T14:37:00Z</dcterms:created>
  <dcterms:modified xsi:type="dcterms:W3CDTF">2026-03-30T14:37:00Z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f932db23c6fb7e42646664fea92646bd6148cce67b2856afbe376f9d421a4b08</vt:lpwstr>
  </property>
</Properties>
</file>