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8157" w14:textId="1E35C596" w:rsidR="00724EAD" w:rsidRPr="008E62AF" w:rsidRDefault="00724EAD" w:rsidP="002E3F74">
      <w:pPr>
        <w:pStyle w:val="Header"/>
        <w:pBdr>
          <w:top w:val="single" w:sz="12" w:space="8" w:color="auto"/>
        </w:pBdr>
        <w:jc w:val="center"/>
      </w:pPr>
      <w:bookmarkStart w:id="0" w:name="_Hlk173331205"/>
      <w:r w:rsidRPr="002E3F74">
        <w:rPr>
          <w:rFonts w:asciiTheme="minorHAnsi" w:hAnsiTheme="minorHAnsi" w:cstheme="minorHAnsi"/>
          <w:b/>
        </w:rPr>
        <w:t>MEDIA RELEASE</w:t>
      </w:r>
    </w:p>
    <w:p w14:paraId="52C2B461" w14:textId="77777777" w:rsidR="00724EAD" w:rsidRPr="00496B2F" w:rsidRDefault="00724EAD" w:rsidP="00514B8B">
      <w:pPr>
        <w:jc w:val="both"/>
        <w:rPr>
          <w:b/>
          <w:sz w:val="22"/>
          <w:szCs w:val="22"/>
        </w:rPr>
      </w:pPr>
    </w:p>
    <w:p w14:paraId="128EDBE9" w14:textId="6A3E27B4" w:rsidR="00724EAD" w:rsidRPr="002E3F74" w:rsidRDefault="00C03B8B" w:rsidP="00514B8B">
      <w:pPr>
        <w:tabs>
          <w:tab w:val="right" w:pos="8640"/>
        </w:tabs>
        <w:ind w:right="-9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3F74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2E3F74">
        <w:rPr>
          <w:rFonts w:asciiTheme="minorHAnsi" w:hAnsiTheme="minorHAnsi" w:cstheme="minorHAnsi"/>
          <w:b/>
          <w:sz w:val="22"/>
          <w:szCs w:val="22"/>
        </w:rPr>
        <w:instrText xml:space="preserve"> DATE \@ "dddd, MMMM d, yyyy" </w:instrText>
      </w:r>
      <w:r w:rsidRPr="002E3F7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076B2F">
        <w:rPr>
          <w:rFonts w:asciiTheme="minorHAnsi" w:hAnsiTheme="minorHAnsi" w:cstheme="minorHAnsi"/>
          <w:b/>
          <w:noProof/>
          <w:sz w:val="22"/>
          <w:szCs w:val="22"/>
        </w:rPr>
        <w:t>Saturday, November 23, 2024</w:t>
      </w:r>
      <w:r w:rsidRPr="002E3F7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24EAD" w:rsidRPr="002E3F74">
        <w:rPr>
          <w:rFonts w:asciiTheme="minorHAnsi" w:hAnsiTheme="minorHAnsi" w:cstheme="minorHAnsi"/>
          <w:b/>
          <w:sz w:val="22"/>
          <w:szCs w:val="22"/>
        </w:rPr>
        <w:tab/>
        <w:t>“For Immediate Release”</w:t>
      </w:r>
    </w:p>
    <w:p w14:paraId="0D9737FD" w14:textId="77777777" w:rsidR="00724EAD" w:rsidRPr="002E3F74" w:rsidRDefault="00724EAD" w:rsidP="00514B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81B24" w14:textId="6A0206EC" w:rsidR="002E3F74" w:rsidRDefault="00724EAD" w:rsidP="00511195">
      <w:pPr>
        <w:jc w:val="center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2E3F74">
        <w:rPr>
          <w:rFonts w:asciiTheme="minorHAnsi" w:hAnsiTheme="minorHAnsi" w:cstheme="minorHAnsi"/>
          <w:b/>
          <w:sz w:val="22"/>
          <w:szCs w:val="22"/>
          <w:lang w:val="en-CA"/>
        </w:rPr>
        <w:t>Statement from The City of Humboldt</w:t>
      </w:r>
      <w:r w:rsidR="00511195">
        <w:rPr>
          <w:rFonts w:asciiTheme="minorHAnsi" w:hAnsiTheme="minorHAnsi" w:cstheme="minorHAnsi"/>
          <w:b/>
          <w:sz w:val="22"/>
          <w:szCs w:val="22"/>
          <w:lang w:val="en-CA"/>
        </w:rPr>
        <w:t xml:space="preserve"> on</w:t>
      </w:r>
    </w:p>
    <w:p w14:paraId="5C72F4EB" w14:textId="71B24959" w:rsidR="00511195" w:rsidRPr="002E3F74" w:rsidRDefault="00076B2F" w:rsidP="00511195">
      <w:pPr>
        <w:jc w:val="center"/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</w:rPr>
        <w:t>SNOW CLEARING EFFORTS</w:t>
      </w:r>
    </w:p>
    <w:p w14:paraId="3827C2C2" w14:textId="77777777" w:rsidR="00724EAD" w:rsidRPr="00724EAD" w:rsidRDefault="00724EAD" w:rsidP="00514B8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AFE8E52" w14:textId="77777777" w:rsidR="00076B2F" w:rsidRPr="00076B2F" w:rsidRDefault="00514B8B" w:rsidP="00076B2F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2"/>
          <w:lang w:eastAsia="en-CA"/>
        </w:rPr>
      </w:pPr>
      <w:bookmarkStart w:id="1" w:name="_Hlk53655015"/>
      <w:bookmarkStart w:id="2" w:name="_Hlk89759667"/>
      <w:r>
        <w:rPr>
          <w:rFonts w:asciiTheme="minorHAnsi" w:hAnsiTheme="minorHAnsi" w:cstheme="minorHAnsi"/>
          <w:b/>
          <w:bCs/>
          <w:sz w:val="22"/>
          <w:lang w:val="en-CA" w:eastAsia="en-CA"/>
        </w:rPr>
        <w:t xml:space="preserve">HUMBOLDT, SK </w:t>
      </w:r>
      <w:r w:rsidRPr="00BA3700">
        <w:rPr>
          <w:rFonts w:asciiTheme="minorHAnsi" w:hAnsiTheme="minorHAnsi" w:cstheme="minorHAnsi"/>
          <w:sz w:val="22"/>
          <w:lang w:val="en-CA" w:eastAsia="en-CA"/>
        </w:rPr>
        <w:t>—</w:t>
      </w:r>
      <w:r w:rsidR="00076B2F" w:rsidRPr="00076B2F">
        <w:rPr>
          <w:rFonts w:asciiTheme="minorHAnsi" w:hAnsiTheme="minorHAnsi" w:cstheme="minorHAnsi"/>
          <w:sz w:val="22"/>
          <w:lang w:eastAsia="en-CA"/>
        </w:rPr>
        <w:t>Over the past week, from Monday evening through Tuesday, the City of Humboldt experienced snowfall of approximately 40 cm. The Public Works Department activated all its snow-clearing equipment and engaged additional contract equipment to clear the priority routes promptly.</w:t>
      </w:r>
    </w:p>
    <w:p w14:paraId="62A6907E" w14:textId="77777777" w:rsidR="00076B2F" w:rsidRPr="00076B2F" w:rsidRDefault="00076B2F" w:rsidP="00076B2F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2"/>
          <w:lang w:eastAsia="en-CA"/>
        </w:rPr>
      </w:pPr>
      <w:r w:rsidRPr="00076B2F">
        <w:rPr>
          <w:rFonts w:asciiTheme="minorHAnsi" w:hAnsiTheme="minorHAnsi" w:cstheme="minorHAnsi"/>
          <w:sz w:val="22"/>
          <w:lang w:eastAsia="en-CA"/>
        </w:rPr>
        <w:t xml:space="preserve">With another 30 to 40 cm of snow possibly falling this weekend, the City of Humboldt advises that it </w:t>
      </w:r>
      <w:proofErr w:type="gramStart"/>
      <w:r w:rsidRPr="00076B2F">
        <w:rPr>
          <w:rFonts w:asciiTheme="minorHAnsi" w:hAnsiTheme="minorHAnsi" w:cstheme="minorHAnsi"/>
          <w:sz w:val="22"/>
          <w:lang w:eastAsia="en-CA"/>
        </w:rPr>
        <w:t>will again</w:t>
      </w:r>
      <w:proofErr w:type="gramEnd"/>
      <w:r w:rsidRPr="00076B2F">
        <w:rPr>
          <w:rFonts w:asciiTheme="minorHAnsi" w:hAnsiTheme="minorHAnsi" w:cstheme="minorHAnsi"/>
          <w:sz w:val="22"/>
          <w:lang w:eastAsia="en-CA"/>
        </w:rPr>
        <w:t xml:space="preserve"> activate its fleet of equipment to address this anticipated storm. As early as 4 a.m. on Sunday morning, the </w:t>
      </w:r>
      <w:proofErr w:type="gramStart"/>
      <w:r w:rsidRPr="00076B2F">
        <w:rPr>
          <w:rFonts w:asciiTheme="minorHAnsi" w:hAnsiTheme="minorHAnsi" w:cstheme="minorHAnsi"/>
          <w:sz w:val="22"/>
          <w:lang w:eastAsia="en-CA"/>
        </w:rPr>
        <w:t>City</w:t>
      </w:r>
      <w:proofErr w:type="gramEnd"/>
      <w:r w:rsidRPr="00076B2F">
        <w:rPr>
          <w:rFonts w:asciiTheme="minorHAnsi" w:hAnsiTheme="minorHAnsi" w:cstheme="minorHAnsi"/>
          <w:sz w:val="22"/>
          <w:lang w:eastAsia="en-CA"/>
        </w:rPr>
        <w:t xml:space="preserve"> will work with contractors to clear the Priority 1 streets.</w:t>
      </w:r>
    </w:p>
    <w:p w14:paraId="2B020E29" w14:textId="77777777" w:rsidR="00076B2F" w:rsidRPr="00076B2F" w:rsidRDefault="00076B2F" w:rsidP="00076B2F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2"/>
          <w:lang w:eastAsia="en-CA"/>
        </w:rPr>
      </w:pPr>
      <w:r w:rsidRPr="00076B2F">
        <w:rPr>
          <w:rFonts w:asciiTheme="minorHAnsi" w:hAnsiTheme="minorHAnsi" w:cstheme="minorHAnsi"/>
          <w:sz w:val="22"/>
          <w:lang w:eastAsia="en-CA"/>
        </w:rPr>
        <w:t xml:space="preserve">The community can help the snow management process by removing parked vehicles from along the Priority 1 and 2 routes, minimizing unnecessary travel this weekend, and understanding that it will take time to clear all areas of the </w:t>
      </w:r>
      <w:proofErr w:type="gramStart"/>
      <w:r w:rsidRPr="00076B2F">
        <w:rPr>
          <w:rFonts w:asciiTheme="minorHAnsi" w:hAnsiTheme="minorHAnsi" w:cstheme="minorHAnsi"/>
          <w:sz w:val="22"/>
          <w:lang w:eastAsia="en-CA"/>
        </w:rPr>
        <w:t>City</w:t>
      </w:r>
      <w:proofErr w:type="gramEnd"/>
      <w:r w:rsidRPr="00076B2F">
        <w:rPr>
          <w:rFonts w:asciiTheme="minorHAnsi" w:hAnsiTheme="minorHAnsi" w:cstheme="minorHAnsi"/>
          <w:sz w:val="22"/>
          <w:lang w:eastAsia="en-CA"/>
        </w:rPr>
        <w:t xml:space="preserve">. This cooperation will help Public Works staff clear the roads more quickly and ensure emergency services vehicles can move freely around the </w:t>
      </w:r>
      <w:proofErr w:type="gramStart"/>
      <w:r w:rsidRPr="00076B2F">
        <w:rPr>
          <w:rFonts w:asciiTheme="minorHAnsi" w:hAnsiTheme="minorHAnsi" w:cstheme="minorHAnsi"/>
          <w:sz w:val="22"/>
          <w:lang w:eastAsia="en-CA"/>
        </w:rPr>
        <w:t>City</w:t>
      </w:r>
      <w:proofErr w:type="gramEnd"/>
      <w:r w:rsidRPr="00076B2F">
        <w:rPr>
          <w:rFonts w:asciiTheme="minorHAnsi" w:hAnsiTheme="minorHAnsi" w:cstheme="minorHAnsi"/>
          <w:sz w:val="22"/>
          <w:lang w:eastAsia="en-CA"/>
        </w:rPr>
        <w:t xml:space="preserve"> when necessary.</w:t>
      </w:r>
    </w:p>
    <w:p w14:paraId="08E61350" w14:textId="77777777" w:rsidR="00076B2F" w:rsidRPr="00076B2F" w:rsidRDefault="00076B2F" w:rsidP="00076B2F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2"/>
          <w:lang w:eastAsia="en-CA"/>
        </w:rPr>
      </w:pPr>
      <w:r w:rsidRPr="00076B2F">
        <w:rPr>
          <w:rFonts w:asciiTheme="minorHAnsi" w:hAnsiTheme="minorHAnsi" w:cstheme="minorHAnsi"/>
          <w:sz w:val="22"/>
          <w:lang w:eastAsia="en-CA"/>
        </w:rPr>
        <w:t xml:space="preserve">If the public has any inquiries related to the snow-clearing process, they can find the Snow Clearing Priority Map on the City’s website or, from Monday to Friday, call the </w:t>
      </w:r>
      <w:proofErr w:type="gramStart"/>
      <w:r w:rsidRPr="00076B2F">
        <w:rPr>
          <w:rFonts w:asciiTheme="minorHAnsi" w:hAnsiTheme="minorHAnsi" w:cstheme="minorHAnsi"/>
          <w:sz w:val="22"/>
          <w:lang w:eastAsia="en-CA"/>
        </w:rPr>
        <w:t>City</w:t>
      </w:r>
      <w:proofErr w:type="gramEnd"/>
      <w:r w:rsidRPr="00076B2F">
        <w:rPr>
          <w:rFonts w:asciiTheme="minorHAnsi" w:hAnsiTheme="minorHAnsi" w:cstheme="minorHAnsi"/>
          <w:sz w:val="22"/>
          <w:lang w:eastAsia="en-CA"/>
        </w:rPr>
        <w:t xml:space="preserve"> at 306-682-2525.</w:t>
      </w:r>
    </w:p>
    <w:p w14:paraId="013C3395" w14:textId="7D7FA46C" w:rsidR="00724EAD" w:rsidRPr="00511195" w:rsidRDefault="00203CD0" w:rsidP="00076B2F">
      <w:pPr>
        <w:shd w:val="clear" w:color="auto" w:fill="FFFFFF"/>
        <w:spacing w:after="120"/>
        <w:jc w:val="both"/>
        <w:rPr>
          <w:rFonts w:asciiTheme="minorHAnsi" w:hAnsiTheme="minorHAnsi" w:cstheme="minorHAnsi"/>
          <w:sz w:val="22"/>
          <w:lang w:eastAsia="en-CA"/>
        </w:rPr>
      </w:pPr>
      <w:r>
        <w:rPr>
          <w:rFonts w:asciiTheme="minorHAnsi" w:hAnsiTheme="minorHAnsi" w:cstheme="minorHAnsi"/>
          <w:sz w:val="22"/>
          <w:lang w:val="en-CA" w:eastAsia="en-CA"/>
        </w:rPr>
        <w:t xml:space="preserve"> </w:t>
      </w:r>
      <w:bookmarkEnd w:id="1"/>
      <w:bookmarkEnd w:id="2"/>
    </w:p>
    <w:p w14:paraId="7D93860F" w14:textId="77777777" w:rsidR="00724EAD" w:rsidRPr="00724EAD" w:rsidRDefault="00724EAD" w:rsidP="00514B8B">
      <w:pPr>
        <w:jc w:val="center"/>
        <w:rPr>
          <w:rFonts w:asciiTheme="minorHAnsi" w:hAnsiTheme="minorHAnsi" w:cstheme="minorHAnsi"/>
          <w:sz w:val="22"/>
          <w:szCs w:val="22"/>
        </w:rPr>
      </w:pPr>
      <w:r w:rsidRPr="00724EAD">
        <w:rPr>
          <w:rFonts w:asciiTheme="minorHAnsi" w:hAnsiTheme="minorHAnsi" w:cstheme="minorHAnsi"/>
          <w:sz w:val="22"/>
          <w:szCs w:val="22"/>
        </w:rPr>
        <w:t>- 30 -</w:t>
      </w:r>
    </w:p>
    <w:p w14:paraId="1F8AF0BA" w14:textId="77777777" w:rsidR="00724EAD" w:rsidRPr="00724EAD" w:rsidRDefault="00724EAD" w:rsidP="00514B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1D794" w14:textId="77777777" w:rsidR="00724EAD" w:rsidRPr="00724EAD" w:rsidRDefault="00724EAD" w:rsidP="00514B8B">
      <w:pPr>
        <w:jc w:val="both"/>
        <w:rPr>
          <w:rFonts w:asciiTheme="minorHAnsi" w:hAnsiTheme="minorHAnsi" w:cstheme="minorHAnsi"/>
          <w:sz w:val="22"/>
          <w:szCs w:val="22"/>
        </w:rPr>
      </w:pPr>
      <w:r w:rsidRPr="00724EAD">
        <w:rPr>
          <w:rFonts w:asciiTheme="minorHAnsi" w:hAnsiTheme="minorHAnsi" w:cstheme="minorHAnsi"/>
          <w:b/>
          <w:sz w:val="22"/>
          <w:szCs w:val="22"/>
        </w:rPr>
        <w:t xml:space="preserve">FOR </w:t>
      </w:r>
      <w:r w:rsidR="002B78A7">
        <w:rPr>
          <w:rFonts w:asciiTheme="minorHAnsi" w:hAnsiTheme="minorHAnsi" w:cstheme="minorHAnsi"/>
          <w:b/>
          <w:sz w:val="22"/>
          <w:szCs w:val="22"/>
        </w:rPr>
        <w:t>MORE</w:t>
      </w:r>
      <w:r w:rsidRPr="00724EAD">
        <w:rPr>
          <w:rFonts w:asciiTheme="minorHAnsi" w:hAnsiTheme="minorHAnsi" w:cstheme="minorHAnsi"/>
          <w:b/>
          <w:sz w:val="22"/>
          <w:szCs w:val="22"/>
        </w:rPr>
        <w:t xml:space="preserve"> INFORMATION, CONTACT:</w:t>
      </w:r>
    </w:p>
    <w:p w14:paraId="0FC7E357" w14:textId="1BD3403D" w:rsidR="00724EAD" w:rsidRPr="00724EAD" w:rsidRDefault="00511195" w:rsidP="00514B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Joe Day</w:t>
      </w:r>
    </w:p>
    <w:p w14:paraId="02694266" w14:textId="68417D8E" w:rsidR="00724EAD" w:rsidRPr="00724EAD" w:rsidRDefault="00511195" w:rsidP="00514B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City Manager</w:t>
      </w:r>
      <w:r w:rsidR="00724EAD" w:rsidRPr="00724EAD">
        <w:rPr>
          <w:rFonts w:asciiTheme="minorHAnsi" w:hAnsiTheme="minorHAnsi" w:cstheme="minorHAnsi"/>
          <w:b/>
          <w:sz w:val="22"/>
          <w:szCs w:val="22"/>
        </w:rPr>
        <w:t>, City of Humboldt</w:t>
      </w:r>
      <w:r w:rsidR="00724EAD" w:rsidRPr="00724EAD">
        <w:rPr>
          <w:rFonts w:asciiTheme="minorHAnsi" w:hAnsiTheme="minorHAnsi" w:cstheme="minorHAnsi"/>
          <w:b/>
          <w:sz w:val="22"/>
          <w:szCs w:val="22"/>
        </w:rPr>
        <w:tab/>
      </w:r>
    </w:p>
    <w:p w14:paraId="25365B2D" w14:textId="5453E040" w:rsidR="002E3F74" w:rsidRDefault="00724EAD" w:rsidP="00514B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EAD">
        <w:rPr>
          <w:rFonts w:asciiTheme="minorHAnsi" w:hAnsiTheme="minorHAnsi" w:cstheme="minorHAnsi"/>
          <w:b/>
          <w:sz w:val="22"/>
          <w:szCs w:val="22"/>
        </w:rPr>
        <w:t>Phone: 306.682.2525, ext</w:t>
      </w:r>
      <w:r w:rsidR="00511195">
        <w:rPr>
          <w:rFonts w:asciiTheme="minorHAnsi" w:hAnsiTheme="minorHAnsi" w:cstheme="minorHAnsi"/>
          <w:b/>
          <w:sz w:val="22"/>
          <w:szCs w:val="22"/>
        </w:rPr>
        <w:t>.</w:t>
      </w:r>
      <w:r w:rsidRPr="00724E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195">
        <w:rPr>
          <w:rFonts w:asciiTheme="minorHAnsi" w:hAnsiTheme="minorHAnsi" w:cstheme="minorHAnsi"/>
          <w:b/>
          <w:sz w:val="22"/>
          <w:szCs w:val="22"/>
        </w:rPr>
        <w:t>660</w:t>
      </w:r>
    </w:p>
    <w:p w14:paraId="7115F37A" w14:textId="6B0560D1" w:rsidR="00724EAD" w:rsidRPr="00724EAD" w:rsidRDefault="00724EAD" w:rsidP="00514B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EAD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511195">
        <w:rPr>
          <w:rFonts w:asciiTheme="minorHAnsi" w:hAnsiTheme="minorHAnsi" w:cstheme="minorHAnsi"/>
          <w:b/>
          <w:sz w:val="22"/>
          <w:szCs w:val="22"/>
        </w:rPr>
        <w:t>joe.day</w:t>
      </w:r>
      <w:r w:rsidRPr="00724EAD">
        <w:rPr>
          <w:rFonts w:asciiTheme="minorHAnsi" w:hAnsiTheme="minorHAnsi" w:cstheme="minorHAnsi"/>
          <w:b/>
          <w:sz w:val="22"/>
          <w:szCs w:val="22"/>
        </w:rPr>
        <w:t>@humboldt.ca</w:t>
      </w:r>
    </w:p>
    <w:bookmarkEnd w:id="0"/>
    <w:p w14:paraId="722A95BD" w14:textId="77777777" w:rsidR="000902B2" w:rsidRPr="00724EAD" w:rsidRDefault="000902B2" w:rsidP="00514B8B">
      <w:pPr>
        <w:jc w:val="both"/>
        <w:rPr>
          <w:rFonts w:asciiTheme="minorHAnsi" w:hAnsiTheme="minorHAnsi" w:cstheme="minorHAnsi"/>
        </w:rPr>
      </w:pPr>
    </w:p>
    <w:sectPr w:rsidR="000902B2" w:rsidRPr="00724EAD" w:rsidSect="002E3F74">
      <w:headerReference w:type="default" r:id="rId8"/>
      <w:footerReference w:type="default" r:id="rId9"/>
      <w:pgSz w:w="12240" w:h="15840"/>
      <w:pgMar w:top="1440" w:right="1440" w:bottom="1440" w:left="1440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593F" w14:textId="77777777" w:rsidR="00E20A3C" w:rsidRDefault="00E20A3C" w:rsidP="00A607A2">
      <w:r>
        <w:separator/>
      </w:r>
    </w:p>
  </w:endnote>
  <w:endnote w:type="continuationSeparator" w:id="0">
    <w:p w14:paraId="33D73D69" w14:textId="77777777" w:rsidR="00E20A3C" w:rsidRDefault="00E20A3C" w:rsidP="00A6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582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7DCFDF" w14:textId="06A65F11" w:rsidR="00514B8B" w:rsidRDefault="00514B8B" w:rsidP="002E3F74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A29A14" w14:textId="77777777" w:rsidR="00514B8B" w:rsidRDefault="00514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3568" w14:textId="77777777" w:rsidR="00E20A3C" w:rsidRDefault="00E20A3C" w:rsidP="00A607A2">
      <w:r>
        <w:separator/>
      </w:r>
    </w:p>
  </w:footnote>
  <w:footnote w:type="continuationSeparator" w:id="0">
    <w:p w14:paraId="5D061F51" w14:textId="77777777" w:rsidR="00E20A3C" w:rsidRDefault="00E20A3C" w:rsidP="00A6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326F9" w14:textId="77777777" w:rsidR="00367DE7" w:rsidRDefault="00367DE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6EBA2B8A" wp14:editId="77252E9D">
          <wp:simplePos x="0" y="0"/>
          <wp:positionH relativeFrom="column">
            <wp:posOffset>4686300</wp:posOffset>
          </wp:positionH>
          <wp:positionV relativeFrom="paragraph">
            <wp:posOffset>7620</wp:posOffset>
          </wp:positionV>
          <wp:extent cx="1152788" cy="822960"/>
          <wp:effectExtent l="0" t="0" r="9525" b="0"/>
          <wp:wrapNone/>
          <wp:docPr id="599704021" name="Picture 59970402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788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B0543" w14:textId="77777777" w:rsidR="00367DE7" w:rsidRDefault="00ED6AF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7184" behindDoc="1" locked="0" layoutInCell="1" allowOverlap="1" wp14:anchorId="687A2303" wp14:editId="309E0C2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47900" cy="489037"/>
          <wp:effectExtent l="0" t="0" r="0" b="6350"/>
          <wp:wrapTight wrapText="bothSides">
            <wp:wrapPolygon edited="0">
              <wp:start x="0" y="0"/>
              <wp:lineTo x="0" y="21039"/>
              <wp:lineTo x="21417" y="21039"/>
              <wp:lineTo x="21417" y="0"/>
              <wp:lineTo x="0" y="0"/>
            </wp:wrapPolygon>
          </wp:wrapTight>
          <wp:docPr id="1965097166" name="Picture 196509716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89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3596E8" w14:textId="77777777" w:rsidR="00367DE7" w:rsidRDefault="00367DE7">
    <w:pPr>
      <w:pStyle w:val="Header"/>
      <w:rPr>
        <w:noProof/>
      </w:rPr>
    </w:pPr>
  </w:p>
  <w:p w14:paraId="4DF5A82A" w14:textId="77777777" w:rsidR="00367DE7" w:rsidRDefault="00367DE7" w:rsidP="008137F1">
    <w:pPr>
      <w:pStyle w:val="Header"/>
      <w:rPr>
        <w:noProof/>
      </w:rPr>
    </w:pPr>
  </w:p>
  <w:p w14:paraId="644123A7" w14:textId="77777777" w:rsidR="00367DE7" w:rsidRDefault="00367DE7" w:rsidP="00603876">
    <w:pPr>
      <w:pStyle w:val="Header"/>
      <w:ind w:hanging="81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F362B"/>
    <w:multiLevelType w:val="hybridMultilevel"/>
    <w:tmpl w:val="DA8E03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E1D"/>
    <w:multiLevelType w:val="hybridMultilevel"/>
    <w:tmpl w:val="FA9842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5887"/>
    <w:multiLevelType w:val="hybridMultilevel"/>
    <w:tmpl w:val="8DCEB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3DB7"/>
    <w:multiLevelType w:val="hybridMultilevel"/>
    <w:tmpl w:val="3C8AFB68"/>
    <w:lvl w:ilvl="0" w:tplc="4A46D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805112">
    <w:abstractNumId w:val="3"/>
  </w:num>
  <w:num w:numId="2" w16cid:durableId="1355839827">
    <w:abstractNumId w:val="2"/>
  </w:num>
  <w:num w:numId="3" w16cid:durableId="407072735">
    <w:abstractNumId w:val="1"/>
  </w:num>
  <w:num w:numId="4" w16cid:durableId="17266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F7"/>
    <w:rsid w:val="000024A5"/>
    <w:rsid w:val="000029A6"/>
    <w:rsid w:val="00003166"/>
    <w:rsid w:val="000038D0"/>
    <w:rsid w:val="00003ACC"/>
    <w:rsid w:val="00004E0B"/>
    <w:rsid w:val="00012033"/>
    <w:rsid w:val="00012443"/>
    <w:rsid w:val="000138E3"/>
    <w:rsid w:val="000207F2"/>
    <w:rsid w:val="000211CA"/>
    <w:rsid w:val="000219B7"/>
    <w:rsid w:val="00022112"/>
    <w:rsid w:val="00022F78"/>
    <w:rsid w:val="00023C36"/>
    <w:rsid w:val="0002421E"/>
    <w:rsid w:val="000269EA"/>
    <w:rsid w:val="00027320"/>
    <w:rsid w:val="000300F0"/>
    <w:rsid w:val="00030727"/>
    <w:rsid w:val="00031E64"/>
    <w:rsid w:val="00035E04"/>
    <w:rsid w:val="00036B02"/>
    <w:rsid w:val="00041011"/>
    <w:rsid w:val="000411A7"/>
    <w:rsid w:val="00041734"/>
    <w:rsid w:val="00044886"/>
    <w:rsid w:val="00045DF1"/>
    <w:rsid w:val="00046648"/>
    <w:rsid w:val="00046949"/>
    <w:rsid w:val="00051DCB"/>
    <w:rsid w:val="00052DE4"/>
    <w:rsid w:val="00052ECC"/>
    <w:rsid w:val="000544C8"/>
    <w:rsid w:val="00060CF8"/>
    <w:rsid w:val="00061C76"/>
    <w:rsid w:val="00062021"/>
    <w:rsid w:val="00062392"/>
    <w:rsid w:val="0006463B"/>
    <w:rsid w:val="00065620"/>
    <w:rsid w:val="00066E91"/>
    <w:rsid w:val="00071E99"/>
    <w:rsid w:val="000723B5"/>
    <w:rsid w:val="00074CA1"/>
    <w:rsid w:val="00076B2F"/>
    <w:rsid w:val="0007755B"/>
    <w:rsid w:val="00081BFC"/>
    <w:rsid w:val="00082720"/>
    <w:rsid w:val="00082FEA"/>
    <w:rsid w:val="00083482"/>
    <w:rsid w:val="00083863"/>
    <w:rsid w:val="00083AAC"/>
    <w:rsid w:val="00083B23"/>
    <w:rsid w:val="00084E35"/>
    <w:rsid w:val="00085A48"/>
    <w:rsid w:val="00085DFB"/>
    <w:rsid w:val="00087DBB"/>
    <w:rsid w:val="00087F8C"/>
    <w:rsid w:val="000902B2"/>
    <w:rsid w:val="000905CD"/>
    <w:rsid w:val="000915F5"/>
    <w:rsid w:val="00091BD1"/>
    <w:rsid w:val="00093761"/>
    <w:rsid w:val="00093B7C"/>
    <w:rsid w:val="00095B7B"/>
    <w:rsid w:val="00096611"/>
    <w:rsid w:val="0009770D"/>
    <w:rsid w:val="000A0DD5"/>
    <w:rsid w:val="000A0E36"/>
    <w:rsid w:val="000A1B6B"/>
    <w:rsid w:val="000A204F"/>
    <w:rsid w:val="000A2AB1"/>
    <w:rsid w:val="000A3C37"/>
    <w:rsid w:val="000A6038"/>
    <w:rsid w:val="000A6649"/>
    <w:rsid w:val="000A66D1"/>
    <w:rsid w:val="000A727E"/>
    <w:rsid w:val="000A7338"/>
    <w:rsid w:val="000B0819"/>
    <w:rsid w:val="000B3616"/>
    <w:rsid w:val="000B4AD4"/>
    <w:rsid w:val="000B55F2"/>
    <w:rsid w:val="000C0382"/>
    <w:rsid w:val="000C09AD"/>
    <w:rsid w:val="000C1AA4"/>
    <w:rsid w:val="000C1C95"/>
    <w:rsid w:val="000C275F"/>
    <w:rsid w:val="000C51A9"/>
    <w:rsid w:val="000C58B9"/>
    <w:rsid w:val="000C6419"/>
    <w:rsid w:val="000C7EC0"/>
    <w:rsid w:val="000D2095"/>
    <w:rsid w:val="000D394A"/>
    <w:rsid w:val="000D4692"/>
    <w:rsid w:val="000D496D"/>
    <w:rsid w:val="000D53B7"/>
    <w:rsid w:val="000D6217"/>
    <w:rsid w:val="000D6484"/>
    <w:rsid w:val="000D6C13"/>
    <w:rsid w:val="000D72E2"/>
    <w:rsid w:val="000E0AAB"/>
    <w:rsid w:val="000E4FEB"/>
    <w:rsid w:val="000E54AA"/>
    <w:rsid w:val="000E572B"/>
    <w:rsid w:val="000E584F"/>
    <w:rsid w:val="000E5B6A"/>
    <w:rsid w:val="000E6626"/>
    <w:rsid w:val="000E68DF"/>
    <w:rsid w:val="000F052B"/>
    <w:rsid w:val="000F10E3"/>
    <w:rsid w:val="000F1474"/>
    <w:rsid w:val="000F22CA"/>
    <w:rsid w:val="000F50A1"/>
    <w:rsid w:val="000F59B3"/>
    <w:rsid w:val="000F5ED8"/>
    <w:rsid w:val="000F67A7"/>
    <w:rsid w:val="000F6935"/>
    <w:rsid w:val="000F7C10"/>
    <w:rsid w:val="000F7C94"/>
    <w:rsid w:val="00100055"/>
    <w:rsid w:val="00103746"/>
    <w:rsid w:val="001048FF"/>
    <w:rsid w:val="00105214"/>
    <w:rsid w:val="00105FDB"/>
    <w:rsid w:val="00106658"/>
    <w:rsid w:val="00106751"/>
    <w:rsid w:val="00106E4D"/>
    <w:rsid w:val="001119C1"/>
    <w:rsid w:val="001131C1"/>
    <w:rsid w:val="0011344F"/>
    <w:rsid w:val="00116B0F"/>
    <w:rsid w:val="00117A67"/>
    <w:rsid w:val="001202D1"/>
    <w:rsid w:val="001207D6"/>
    <w:rsid w:val="0012111D"/>
    <w:rsid w:val="00121FD1"/>
    <w:rsid w:val="00122749"/>
    <w:rsid w:val="00122C85"/>
    <w:rsid w:val="00126D64"/>
    <w:rsid w:val="00127390"/>
    <w:rsid w:val="001305C1"/>
    <w:rsid w:val="001316A4"/>
    <w:rsid w:val="00133C23"/>
    <w:rsid w:val="00135E90"/>
    <w:rsid w:val="00137C24"/>
    <w:rsid w:val="00137C2D"/>
    <w:rsid w:val="00140A2B"/>
    <w:rsid w:val="00141100"/>
    <w:rsid w:val="00142077"/>
    <w:rsid w:val="001421AE"/>
    <w:rsid w:val="00142A06"/>
    <w:rsid w:val="00145BB3"/>
    <w:rsid w:val="00147B5B"/>
    <w:rsid w:val="00150C71"/>
    <w:rsid w:val="0015105F"/>
    <w:rsid w:val="001515F6"/>
    <w:rsid w:val="00152AAA"/>
    <w:rsid w:val="0015344B"/>
    <w:rsid w:val="00153CAC"/>
    <w:rsid w:val="00154A54"/>
    <w:rsid w:val="001553B2"/>
    <w:rsid w:val="00155CB5"/>
    <w:rsid w:val="001571EB"/>
    <w:rsid w:val="00160549"/>
    <w:rsid w:val="00161846"/>
    <w:rsid w:val="00163C2C"/>
    <w:rsid w:val="00166176"/>
    <w:rsid w:val="0016712E"/>
    <w:rsid w:val="001673F7"/>
    <w:rsid w:val="00170634"/>
    <w:rsid w:val="00172466"/>
    <w:rsid w:val="001730C1"/>
    <w:rsid w:val="00174069"/>
    <w:rsid w:val="00174DA1"/>
    <w:rsid w:val="00175E67"/>
    <w:rsid w:val="0017609C"/>
    <w:rsid w:val="00176199"/>
    <w:rsid w:val="00176372"/>
    <w:rsid w:val="001766F0"/>
    <w:rsid w:val="001771B1"/>
    <w:rsid w:val="00182E8C"/>
    <w:rsid w:val="0018326F"/>
    <w:rsid w:val="001839AF"/>
    <w:rsid w:val="00185239"/>
    <w:rsid w:val="0018571A"/>
    <w:rsid w:val="001860C5"/>
    <w:rsid w:val="00186AAF"/>
    <w:rsid w:val="00187166"/>
    <w:rsid w:val="0019026D"/>
    <w:rsid w:val="0019065D"/>
    <w:rsid w:val="00191E12"/>
    <w:rsid w:val="00191E2E"/>
    <w:rsid w:val="00192522"/>
    <w:rsid w:val="00192836"/>
    <w:rsid w:val="00192A13"/>
    <w:rsid w:val="00192CC5"/>
    <w:rsid w:val="00193399"/>
    <w:rsid w:val="001951E0"/>
    <w:rsid w:val="00196615"/>
    <w:rsid w:val="00197594"/>
    <w:rsid w:val="001979EF"/>
    <w:rsid w:val="00197F22"/>
    <w:rsid w:val="001A047D"/>
    <w:rsid w:val="001A0B2B"/>
    <w:rsid w:val="001A2A50"/>
    <w:rsid w:val="001A3D50"/>
    <w:rsid w:val="001A49AF"/>
    <w:rsid w:val="001A5000"/>
    <w:rsid w:val="001A54AC"/>
    <w:rsid w:val="001A55EF"/>
    <w:rsid w:val="001A5793"/>
    <w:rsid w:val="001A5DEC"/>
    <w:rsid w:val="001A6244"/>
    <w:rsid w:val="001A648F"/>
    <w:rsid w:val="001A6B39"/>
    <w:rsid w:val="001A7F2E"/>
    <w:rsid w:val="001B0BF0"/>
    <w:rsid w:val="001B0DC9"/>
    <w:rsid w:val="001B1638"/>
    <w:rsid w:val="001B305E"/>
    <w:rsid w:val="001B7412"/>
    <w:rsid w:val="001B79EB"/>
    <w:rsid w:val="001B7A8E"/>
    <w:rsid w:val="001B7D18"/>
    <w:rsid w:val="001B7FE5"/>
    <w:rsid w:val="001C06B4"/>
    <w:rsid w:val="001C1758"/>
    <w:rsid w:val="001C4CD7"/>
    <w:rsid w:val="001C6F68"/>
    <w:rsid w:val="001C70A3"/>
    <w:rsid w:val="001C7653"/>
    <w:rsid w:val="001D6DFB"/>
    <w:rsid w:val="001E0096"/>
    <w:rsid w:val="001E3323"/>
    <w:rsid w:val="001E37B1"/>
    <w:rsid w:val="001E3C83"/>
    <w:rsid w:val="001E44BC"/>
    <w:rsid w:val="001E4956"/>
    <w:rsid w:val="001E4EEB"/>
    <w:rsid w:val="001E4FA9"/>
    <w:rsid w:val="001E731A"/>
    <w:rsid w:val="001F191B"/>
    <w:rsid w:val="001F543F"/>
    <w:rsid w:val="001F6849"/>
    <w:rsid w:val="001F6ECF"/>
    <w:rsid w:val="001F7C66"/>
    <w:rsid w:val="00200233"/>
    <w:rsid w:val="002004CC"/>
    <w:rsid w:val="00201664"/>
    <w:rsid w:val="00203304"/>
    <w:rsid w:val="00203643"/>
    <w:rsid w:val="0020388C"/>
    <w:rsid w:val="00203CD0"/>
    <w:rsid w:val="00203F07"/>
    <w:rsid w:val="0020462E"/>
    <w:rsid w:val="00205AF1"/>
    <w:rsid w:val="00205CA3"/>
    <w:rsid w:val="002101A3"/>
    <w:rsid w:val="0021211B"/>
    <w:rsid w:val="00214261"/>
    <w:rsid w:val="00215F2C"/>
    <w:rsid w:val="00217679"/>
    <w:rsid w:val="00221704"/>
    <w:rsid w:val="00221C92"/>
    <w:rsid w:val="0022346A"/>
    <w:rsid w:val="00226D51"/>
    <w:rsid w:val="00226FFD"/>
    <w:rsid w:val="00231101"/>
    <w:rsid w:val="00231848"/>
    <w:rsid w:val="002318F5"/>
    <w:rsid w:val="00231D9A"/>
    <w:rsid w:val="00233783"/>
    <w:rsid w:val="00235799"/>
    <w:rsid w:val="00235938"/>
    <w:rsid w:val="00236312"/>
    <w:rsid w:val="00237927"/>
    <w:rsid w:val="00240725"/>
    <w:rsid w:val="00241045"/>
    <w:rsid w:val="002410E7"/>
    <w:rsid w:val="00241935"/>
    <w:rsid w:val="00242C5B"/>
    <w:rsid w:val="002435B9"/>
    <w:rsid w:val="00244071"/>
    <w:rsid w:val="00244661"/>
    <w:rsid w:val="00245536"/>
    <w:rsid w:val="00247271"/>
    <w:rsid w:val="00251A0F"/>
    <w:rsid w:val="002541AA"/>
    <w:rsid w:val="00255683"/>
    <w:rsid w:val="00255856"/>
    <w:rsid w:val="002568A6"/>
    <w:rsid w:val="002612F8"/>
    <w:rsid w:val="00262212"/>
    <w:rsid w:val="002624E4"/>
    <w:rsid w:val="00262684"/>
    <w:rsid w:val="00263B32"/>
    <w:rsid w:val="00263C54"/>
    <w:rsid w:val="00264FBC"/>
    <w:rsid w:val="00265C8C"/>
    <w:rsid w:val="0026646C"/>
    <w:rsid w:val="002664BE"/>
    <w:rsid w:val="00266F93"/>
    <w:rsid w:val="00270750"/>
    <w:rsid w:val="00270C8D"/>
    <w:rsid w:val="00271F99"/>
    <w:rsid w:val="00272DF8"/>
    <w:rsid w:val="00274B32"/>
    <w:rsid w:val="002763DC"/>
    <w:rsid w:val="00276D57"/>
    <w:rsid w:val="00277427"/>
    <w:rsid w:val="00277CD4"/>
    <w:rsid w:val="002801A9"/>
    <w:rsid w:val="0028062F"/>
    <w:rsid w:val="00281384"/>
    <w:rsid w:val="0028163D"/>
    <w:rsid w:val="0028233C"/>
    <w:rsid w:val="00283D14"/>
    <w:rsid w:val="00284256"/>
    <w:rsid w:val="0028444B"/>
    <w:rsid w:val="00284D9D"/>
    <w:rsid w:val="00286581"/>
    <w:rsid w:val="00286EA0"/>
    <w:rsid w:val="00287D32"/>
    <w:rsid w:val="00292947"/>
    <w:rsid w:val="00295667"/>
    <w:rsid w:val="0029693A"/>
    <w:rsid w:val="00296C8F"/>
    <w:rsid w:val="0029788F"/>
    <w:rsid w:val="002A036B"/>
    <w:rsid w:val="002A0544"/>
    <w:rsid w:val="002A07B4"/>
    <w:rsid w:val="002A310C"/>
    <w:rsid w:val="002A3A97"/>
    <w:rsid w:val="002A4757"/>
    <w:rsid w:val="002A502C"/>
    <w:rsid w:val="002A582C"/>
    <w:rsid w:val="002A6987"/>
    <w:rsid w:val="002A6A4E"/>
    <w:rsid w:val="002A793B"/>
    <w:rsid w:val="002B0419"/>
    <w:rsid w:val="002B06E2"/>
    <w:rsid w:val="002B0CA0"/>
    <w:rsid w:val="002B1729"/>
    <w:rsid w:val="002B17BD"/>
    <w:rsid w:val="002B22AC"/>
    <w:rsid w:val="002B22DF"/>
    <w:rsid w:val="002B6DB1"/>
    <w:rsid w:val="002B78A7"/>
    <w:rsid w:val="002B7FAC"/>
    <w:rsid w:val="002C09D4"/>
    <w:rsid w:val="002C143F"/>
    <w:rsid w:val="002C271F"/>
    <w:rsid w:val="002C280C"/>
    <w:rsid w:val="002C3831"/>
    <w:rsid w:val="002C49AD"/>
    <w:rsid w:val="002C555C"/>
    <w:rsid w:val="002C5DAA"/>
    <w:rsid w:val="002C5DF2"/>
    <w:rsid w:val="002C5F31"/>
    <w:rsid w:val="002C7CC1"/>
    <w:rsid w:val="002D0141"/>
    <w:rsid w:val="002D0782"/>
    <w:rsid w:val="002D2A55"/>
    <w:rsid w:val="002D2BAA"/>
    <w:rsid w:val="002D3650"/>
    <w:rsid w:val="002D3A82"/>
    <w:rsid w:val="002D4811"/>
    <w:rsid w:val="002D5890"/>
    <w:rsid w:val="002D6A25"/>
    <w:rsid w:val="002E17FC"/>
    <w:rsid w:val="002E19E4"/>
    <w:rsid w:val="002E1E04"/>
    <w:rsid w:val="002E272E"/>
    <w:rsid w:val="002E3F74"/>
    <w:rsid w:val="002E5016"/>
    <w:rsid w:val="002E58C5"/>
    <w:rsid w:val="002E75F4"/>
    <w:rsid w:val="002E7FAC"/>
    <w:rsid w:val="002F3C08"/>
    <w:rsid w:val="002F60CE"/>
    <w:rsid w:val="002F70CE"/>
    <w:rsid w:val="0030058A"/>
    <w:rsid w:val="00301046"/>
    <w:rsid w:val="00302106"/>
    <w:rsid w:val="00302287"/>
    <w:rsid w:val="00302529"/>
    <w:rsid w:val="0030272B"/>
    <w:rsid w:val="0030297C"/>
    <w:rsid w:val="0030308F"/>
    <w:rsid w:val="00303A66"/>
    <w:rsid w:val="00304355"/>
    <w:rsid w:val="003048B8"/>
    <w:rsid w:val="00305DB6"/>
    <w:rsid w:val="0030670E"/>
    <w:rsid w:val="00306D65"/>
    <w:rsid w:val="003071EF"/>
    <w:rsid w:val="0030773D"/>
    <w:rsid w:val="00310BEB"/>
    <w:rsid w:val="003124B1"/>
    <w:rsid w:val="00313A97"/>
    <w:rsid w:val="00313B12"/>
    <w:rsid w:val="00314FA1"/>
    <w:rsid w:val="00315F1C"/>
    <w:rsid w:val="00316044"/>
    <w:rsid w:val="003165EE"/>
    <w:rsid w:val="003202E7"/>
    <w:rsid w:val="00320622"/>
    <w:rsid w:val="00321444"/>
    <w:rsid w:val="00321E0D"/>
    <w:rsid w:val="00321EFC"/>
    <w:rsid w:val="00322F89"/>
    <w:rsid w:val="00323306"/>
    <w:rsid w:val="00323CFC"/>
    <w:rsid w:val="0032478A"/>
    <w:rsid w:val="003248EB"/>
    <w:rsid w:val="00326503"/>
    <w:rsid w:val="00326FC9"/>
    <w:rsid w:val="00327A3D"/>
    <w:rsid w:val="0033093D"/>
    <w:rsid w:val="0033199F"/>
    <w:rsid w:val="00335B98"/>
    <w:rsid w:val="003375D9"/>
    <w:rsid w:val="003407B6"/>
    <w:rsid w:val="00340B46"/>
    <w:rsid w:val="00340E85"/>
    <w:rsid w:val="00341527"/>
    <w:rsid w:val="003416AA"/>
    <w:rsid w:val="0034285D"/>
    <w:rsid w:val="00342B29"/>
    <w:rsid w:val="00342CD1"/>
    <w:rsid w:val="003440EF"/>
    <w:rsid w:val="00344D87"/>
    <w:rsid w:val="003461E9"/>
    <w:rsid w:val="00347B6E"/>
    <w:rsid w:val="003510C0"/>
    <w:rsid w:val="003534F0"/>
    <w:rsid w:val="003537B7"/>
    <w:rsid w:val="00353986"/>
    <w:rsid w:val="00353BA7"/>
    <w:rsid w:val="00353E2F"/>
    <w:rsid w:val="0035494C"/>
    <w:rsid w:val="00354C89"/>
    <w:rsid w:val="00355972"/>
    <w:rsid w:val="00355A2F"/>
    <w:rsid w:val="00356951"/>
    <w:rsid w:val="00356D18"/>
    <w:rsid w:val="003578D4"/>
    <w:rsid w:val="00360D30"/>
    <w:rsid w:val="00360D36"/>
    <w:rsid w:val="00361FCB"/>
    <w:rsid w:val="00362330"/>
    <w:rsid w:val="00363783"/>
    <w:rsid w:val="003639CA"/>
    <w:rsid w:val="00364665"/>
    <w:rsid w:val="00364E53"/>
    <w:rsid w:val="00367DE7"/>
    <w:rsid w:val="00371782"/>
    <w:rsid w:val="00372FF1"/>
    <w:rsid w:val="003738C2"/>
    <w:rsid w:val="00374027"/>
    <w:rsid w:val="00374EEB"/>
    <w:rsid w:val="00375D38"/>
    <w:rsid w:val="00377B68"/>
    <w:rsid w:val="00377E1D"/>
    <w:rsid w:val="003804C3"/>
    <w:rsid w:val="003809E1"/>
    <w:rsid w:val="00382A74"/>
    <w:rsid w:val="00382E65"/>
    <w:rsid w:val="00384774"/>
    <w:rsid w:val="00384F08"/>
    <w:rsid w:val="00385262"/>
    <w:rsid w:val="00385ED5"/>
    <w:rsid w:val="00385FC5"/>
    <w:rsid w:val="003875C3"/>
    <w:rsid w:val="00390004"/>
    <w:rsid w:val="003902EC"/>
    <w:rsid w:val="00393EE2"/>
    <w:rsid w:val="003940EE"/>
    <w:rsid w:val="00394228"/>
    <w:rsid w:val="003951ED"/>
    <w:rsid w:val="0039634D"/>
    <w:rsid w:val="003A0637"/>
    <w:rsid w:val="003A0A71"/>
    <w:rsid w:val="003A4222"/>
    <w:rsid w:val="003A599D"/>
    <w:rsid w:val="003A60FA"/>
    <w:rsid w:val="003A69D6"/>
    <w:rsid w:val="003B15CC"/>
    <w:rsid w:val="003B1BD2"/>
    <w:rsid w:val="003B248F"/>
    <w:rsid w:val="003B26A5"/>
    <w:rsid w:val="003B2A97"/>
    <w:rsid w:val="003B3028"/>
    <w:rsid w:val="003B306B"/>
    <w:rsid w:val="003B3D76"/>
    <w:rsid w:val="003B5FEF"/>
    <w:rsid w:val="003B6018"/>
    <w:rsid w:val="003B6E14"/>
    <w:rsid w:val="003B79FD"/>
    <w:rsid w:val="003C561E"/>
    <w:rsid w:val="003C6271"/>
    <w:rsid w:val="003C6544"/>
    <w:rsid w:val="003C6C3F"/>
    <w:rsid w:val="003C7204"/>
    <w:rsid w:val="003D0410"/>
    <w:rsid w:val="003D042B"/>
    <w:rsid w:val="003D0A3F"/>
    <w:rsid w:val="003D16FA"/>
    <w:rsid w:val="003E16BC"/>
    <w:rsid w:val="003E41B3"/>
    <w:rsid w:val="003E4A3C"/>
    <w:rsid w:val="003E53AA"/>
    <w:rsid w:val="003E5581"/>
    <w:rsid w:val="003E5B59"/>
    <w:rsid w:val="003E66C6"/>
    <w:rsid w:val="003E6AFE"/>
    <w:rsid w:val="003F014D"/>
    <w:rsid w:val="003F24F1"/>
    <w:rsid w:val="003F34E4"/>
    <w:rsid w:val="003F4784"/>
    <w:rsid w:val="003F58B1"/>
    <w:rsid w:val="003F5FFA"/>
    <w:rsid w:val="003F62B3"/>
    <w:rsid w:val="00400F3A"/>
    <w:rsid w:val="00401794"/>
    <w:rsid w:val="0040380A"/>
    <w:rsid w:val="00404C6A"/>
    <w:rsid w:val="00404D1C"/>
    <w:rsid w:val="00405A27"/>
    <w:rsid w:val="00407DA4"/>
    <w:rsid w:val="004110DE"/>
    <w:rsid w:val="0041178C"/>
    <w:rsid w:val="00411A76"/>
    <w:rsid w:val="00412CE6"/>
    <w:rsid w:val="00412E01"/>
    <w:rsid w:val="004179AF"/>
    <w:rsid w:val="00420ABA"/>
    <w:rsid w:val="004225A2"/>
    <w:rsid w:val="00424C57"/>
    <w:rsid w:val="00424CFA"/>
    <w:rsid w:val="004268BE"/>
    <w:rsid w:val="00430397"/>
    <w:rsid w:val="00430C1E"/>
    <w:rsid w:val="004329DB"/>
    <w:rsid w:val="00432E82"/>
    <w:rsid w:val="004342AF"/>
    <w:rsid w:val="0043434E"/>
    <w:rsid w:val="00434F41"/>
    <w:rsid w:val="0043580E"/>
    <w:rsid w:val="00436BAF"/>
    <w:rsid w:val="00437E35"/>
    <w:rsid w:val="00441FBB"/>
    <w:rsid w:val="00442263"/>
    <w:rsid w:val="00443379"/>
    <w:rsid w:val="00444433"/>
    <w:rsid w:val="00446D91"/>
    <w:rsid w:val="004479F5"/>
    <w:rsid w:val="0045028F"/>
    <w:rsid w:val="00451882"/>
    <w:rsid w:val="0045400D"/>
    <w:rsid w:val="004544F2"/>
    <w:rsid w:val="00454FFF"/>
    <w:rsid w:val="00455879"/>
    <w:rsid w:val="00455A18"/>
    <w:rsid w:val="00457406"/>
    <w:rsid w:val="00460007"/>
    <w:rsid w:val="00461CCD"/>
    <w:rsid w:val="00462D72"/>
    <w:rsid w:val="00463949"/>
    <w:rsid w:val="004656DE"/>
    <w:rsid w:val="00465D77"/>
    <w:rsid w:val="004666C9"/>
    <w:rsid w:val="0046796A"/>
    <w:rsid w:val="00470974"/>
    <w:rsid w:val="00471098"/>
    <w:rsid w:val="00471350"/>
    <w:rsid w:val="0047144A"/>
    <w:rsid w:val="004715EC"/>
    <w:rsid w:val="004731DC"/>
    <w:rsid w:val="00473930"/>
    <w:rsid w:val="00474378"/>
    <w:rsid w:val="00475964"/>
    <w:rsid w:val="00475D80"/>
    <w:rsid w:val="004765A5"/>
    <w:rsid w:val="00477422"/>
    <w:rsid w:val="0047755B"/>
    <w:rsid w:val="0047792A"/>
    <w:rsid w:val="0048117A"/>
    <w:rsid w:val="00482A2C"/>
    <w:rsid w:val="00482AF9"/>
    <w:rsid w:val="00483752"/>
    <w:rsid w:val="00484705"/>
    <w:rsid w:val="00484C8D"/>
    <w:rsid w:val="00486E9B"/>
    <w:rsid w:val="00487ADD"/>
    <w:rsid w:val="00487D96"/>
    <w:rsid w:val="00491920"/>
    <w:rsid w:val="00491BFA"/>
    <w:rsid w:val="004922B6"/>
    <w:rsid w:val="00493243"/>
    <w:rsid w:val="00494062"/>
    <w:rsid w:val="00497B23"/>
    <w:rsid w:val="004A0134"/>
    <w:rsid w:val="004A0E2C"/>
    <w:rsid w:val="004A276F"/>
    <w:rsid w:val="004A278F"/>
    <w:rsid w:val="004A3D92"/>
    <w:rsid w:val="004A3E3D"/>
    <w:rsid w:val="004A416C"/>
    <w:rsid w:val="004A426A"/>
    <w:rsid w:val="004A4CE0"/>
    <w:rsid w:val="004B0F07"/>
    <w:rsid w:val="004B64CD"/>
    <w:rsid w:val="004B68B7"/>
    <w:rsid w:val="004B7587"/>
    <w:rsid w:val="004C02FE"/>
    <w:rsid w:val="004C149A"/>
    <w:rsid w:val="004C177C"/>
    <w:rsid w:val="004C4C70"/>
    <w:rsid w:val="004C4C75"/>
    <w:rsid w:val="004C75D4"/>
    <w:rsid w:val="004D0BB0"/>
    <w:rsid w:val="004D16BC"/>
    <w:rsid w:val="004D31BF"/>
    <w:rsid w:val="004D599A"/>
    <w:rsid w:val="004D62D1"/>
    <w:rsid w:val="004E1AEC"/>
    <w:rsid w:val="004E1B25"/>
    <w:rsid w:val="004E203A"/>
    <w:rsid w:val="004E2241"/>
    <w:rsid w:val="004E2AB3"/>
    <w:rsid w:val="004E3CAF"/>
    <w:rsid w:val="004E468E"/>
    <w:rsid w:val="004E4B38"/>
    <w:rsid w:val="004E4E22"/>
    <w:rsid w:val="004E5FB2"/>
    <w:rsid w:val="004E6A00"/>
    <w:rsid w:val="004F2B72"/>
    <w:rsid w:val="004F6447"/>
    <w:rsid w:val="004F6983"/>
    <w:rsid w:val="004F6D76"/>
    <w:rsid w:val="00500A03"/>
    <w:rsid w:val="005010E6"/>
    <w:rsid w:val="00501DA4"/>
    <w:rsid w:val="005026AE"/>
    <w:rsid w:val="00502791"/>
    <w:rsid w:val="0050364E"/>
    <w:rsid w:val="005038AB"/>
    <w:rsid w:val="00503926"/>
    <w:rsid w:val="00504F57"/>
    <w:rsid w:val="00505420"/>
    <w:rsid w:val="0051106A"/>
    <w:rsid w:val="00511195"/>
    <w:rsid w:val="00511D96"/>
    <w:rsid w:val="00512617"/>
    <w:rsid w:val="00512C93"/>
    <w:rsid w:val="0051420B"/>
    <w:rsid w:val="00514776"/>
    <w:rsid w:val="00514B8B"/>
    <w:rsid w:val="00515E39"/>
    <w:rsid w:val="005165D2"/>
    <w:rsid w:val="0052093C"/>
    <w:rsid w:val="00520DBB"/>
    <w:rsid w:val="00524FDA"/>
    <w:rsid w:val="00530CBA"/>
    <w:rsid w:val="005317D2"/>
    <w:rsid w:val="00532B9C"/>
    <w:rsid w:val="00532CBD"/>
    <w:rsid w:val="00533446"/>
    <w:rsid w:val="00534C49"/>
    <w:rsid w:val="00535E80"/>
    <w:rsid w:val="00536DE6"/>
    <w:rsid w:val="00541A3E"/>
    <w:rsid w:val="00543133"/>
    <w:rsid w:val="005462F1"/>
    <w:rsid w:val="0054699E"/>
    <w:rsid w:val="005473B9"/>
    <w:rsid w:val="005473D8"/>
    <w:rsid w:val="00547471"/>
    <w:rsid w:val="005502D7"/>
    <w:rsid w:val="00551242"/>
    <w:rsid w:val="00551D84"/>
    <w:rsid w:val="005525A5"/>
    <w:rsid w:val="0055331C"/>
    <w:rsid w:val="00553EEF"/>
    <w:rsid w:val="005542E1"/>
    <w:rsid w:val="005544C3"/>
    <w:rsid w:val="00555CD6"/>
    <w:rsid w:val="00556CC5"/>
    <w:rsid w:val="00557AFF"/>
    <w:rsid w:val="00560F7A"/>
    <w:rsid w:val="00562986"/>
    <w:rsid w:val="0056459E"/>
    <w:rsid w:val="0056537A"/>
    <w:rsid w:val="00565409"/>
    <w:rsid w:val="00567D4D"/>
    <w:rsid w:val="00571B0B"/>
    <w:rsid w:val="005723FA"/>
    <w:rsid w:val="0057242D"/>
    <w:rsid w:val="00573F10"/>
    <w:rsid w:val="00575697"/>
    <w:rsid w:val="00581C80"/>
    <w:rsid w:val="00584814"/>
    <w:rsid w:val="0058663B"/>
    <w:rsid w:val="00590619"/>
    <w:rsid w:val="005909E2"/>
    <w:rsid w:val="00590A22"/>
    <w:rsid w:val="0059164C"/>
    <w:rsid w:val="00593CF9"/>
    <w:rsid w:val="00594FDD"/>
    <w:rsid w:val="0059543E"/>
    <w:rsid w:val="00597E73"/>
    <w:rsid w:val="00597E9F"/>
    <w:rsid w:val="005A16D4"/>
    <w:rsid w:val="005A2CC1"/>
    <w:rsid w:val="005A2DDE"/>
    <w:rsid w:val="005A2F0E"/>
    <w:rsid w:val="005A449F"/>
    <w:rsid w:val="005A4B97"/>
    <w:rsid w:val="005A5ADE"/>
    <w:rsid w:val="005A60EA"/>
    <w:rsid w:val="005A657C"/>
    <w:rsid w:val="005B22C0"/>
    <w:rsid w:val="005B56B2"/>
    <w:rsid w:val="005B6C88"/>
    <w:rsid w:val="005B73CD"/>
    <w:rsid w:val="005B7750"/>
    <w:rsid w:val="005B7D54"/>
    <w:rsid w:val="005C04DA"/>
    <w:rsid w:val="005C1205"/>
    <w:rsid w:val="005C23D1"/>
    <w:rsid w:val="005C35FA"/>
    <w:rsid w:val="005C41AB"/>
    <w:rsid w:val="005C6892"/>
    <w:rsid w:val="005C76A7"/>
    <w:rsid w:val="005D0186"/>
    <w:rsid w:val="005D1876"/>
    <w:rsid w:val="005D1DF4"/>
    <w:rsid w:val="005D26A9"/>
    <w:rsid w:val="005D2BE1"/>
    <w:rsid w:val="005D33FF"/>
    <w:rsid w:val="005D5859"/>
    <w:rsid w:val="005D5934"/>
    <w:rsid w:val="005D5DB7"/>
    <w:rsid w:val="005D5F1A"/>
    <w:rsid w:val="005D5FEB"/>
    <w:rsid w:val="005D66AC"/>
    <w:rsid w:val="005D795B"/>
    <w:rsid w:val="005E08DE"/>
    <w:rsid w:val="005E0A1D"/>
    <w:rsid w:val="005E0ECE"/>
    <w:rsid w:val="005E1718"/>
    <w:rsid w:val="005E1901"/>
    <w:rsid w:val="005E19F0"/>
    <w:rsid w:val="005E1C49"/>
    <w:rsid w:val="005E3068"/>
    <w:rsid w:val="005E4DA0"/>
    <w:rsid w:val="005F0DF0"/>
    <w:rsid w:val="005F1328"/>
    <w:rsid w:val="005F17BF"/>
    <w:rsid w:val="005F19C1"/>
    <w:rsid w:val="005F2DC4"/>
    <w:rsid w:val="005F3474"/>
    <w:rsid w:val="005F4CED"/>
    <w:rsid w:val="005F4FE4"/>
    <w:rsid w:val="005F606E"/>
    <w:rsid w:val="005F751D"/>
    <w:rsid w:val="005F7BC2"/>
    <w:rsid w:val="005F7DB3"/>
    <w:rsid w:val="0060111E"/>
    <w:rsid w:val="006035CB"/>
    <w:rsid w:val="00603794"/>
    <w:rsid w:val="00603876"/>
    <w:rsid w:val="00605139"/>
    <w:rsid w:val="00605654"/>
    <w:rsid w:val="006056B0"/>
    <w:rsid w:val="006070DD"/>
    <w:rsid w:val="006077C0"/>
    <w:rsid w:val="00607A65"/>
    <w:rsid w:val="00613510"/>
    <w:rsid w:val="00614AAC"/>
    <w:rsid w:val="00615315"/>
    <w:rsid w:val="006154D5"/>
    <w:rsid w:val="00616F1F"/>
    <w:rsid w:val="00621767"/>
    <w:rsid w:val="00622373"/>
    <w:rsid w:val="006240B5"/>
    <w:rsid w:val="00626AAF"/>
    <w:rsid w:val="006313A9"/>
    <w:rsid w:val="00634ED5"/>
    <w:rsid w:val="006364DD"/>
    <w:rsid w:val="00636507"/>
    <w:rsid w:val="00636608"/>
    <w:rsid w:val="006426BE"/>
    <w:rsid w:val="00642C93"/>
    <w:rsid w:val="00643ADB"/>
    <w:rsid w:val="00643D41"/>
    <w:rsid w:val="00644204"/>
    <w:rsid w:val="00645D18"/>
    <w:rsid w:val="00646F97"/>
    <w:rsid w:val="0064709B"/>
    <w:rsid w:val="00647783"/>
    <w:rsid w:val="006477E5"/>
    <w:rsid w:val="00650678"/>
    <w:rsid w:val="00650D59"/>
    <w:rsid w:val="00651AC2"/>
    <w:rsid w:val="00651D6F"/>
    <w:rsid w:val="006523E9"/>
    <w:rsid w:val="00652BBB"/>
    <w:rsid w:val="00653BB4"/>
    <w:rsid w:val="00654897"/>
    <w:rsid w:val="00655DDE"/>
    <w:rsid w:val="00656191"/>
    <w:rsid w:val="00656229"/>
    <w:rsid w:val="00657E99"/>
    <w:rsid w:val="00661BAC"/>
    <w:rsid w:val="0066258C"/>
    <w:rsid w:val="00664767"/>
    <w:rsid w:val="00665483"/>
    <w:rsid w:val="00665B6A"/>
    <w:rsid w:val="00665C58"/>
    <w:rsid w:val="00666907"/>
    <w:rsid w:val="00666C25"/>
    <w:rsid w:val="0066716C"/>
    <w:rsid w:val="00670ABB"/>
    <w:rsid w:val="00670E05"/>
    <w:rsid w:val="00671012"/>
    <w:rsid w:val="006716E0"/>
    <w:rsid w:val="00671EE4"/>
    <w:rsid w:val="0067205B"/>
    <w:rsid w:val="006720F1"/>
    <w:rsid w:val="006721DD"/>
    <w:rsid w:val="00672978"/>
    <w:rsid w:val="00673FC2"/>
    <w:rsid w:val="006772F8"/>
    <w:rsid w:val="00677620"/>
    <w:rsid w:val="00677AB1"/>
    <w:rsid w:val="0068186F"/>
    <w:rsid w:val="0068227A"/>
    <w:rsid w:val="00685D3F"/>
    <w:rsid w:val="006862F9"/>
    <w:rsid w:val="0068645E"/>
    <w:rsid w:val="006873D3"/>
    <w:rsid w:val="006912E7"/>
    <w:rsid w:val="0069158F"/>
    <w:rsid w:val="00693022"/>
    <w:rsid w:val="00693EF8"/>
    <w:rsid w:val="006940AA"/>
    <w:rsid w:val="00695572"/>
    <w:rsid w:val="0069621F"/>
    <w:rsid w:val="00697E2A"/>
    <w:rsid w:val="006A07B7"/>
    <w:rsid w:val="006A29EC"/>
    <w:rsid w:val="006A3CB2"/>
    <w:rsid w:val="006A61EF"/>
    <w:rsid w:val="006B261B"/>
    <w:rsid w:val="006B337F"/>
    <w:rsid w:val="006B4545"/>
    <w:rsid w:val="006B461E"/>
    <w:rsid w:val="006B5B4F"/>
    <w:rsid w:val="006B6AA7"/>
    <w:rsid w:val="006B7422"/>
    <w:rsid w:val="006B7E51"/>
    <w:rsid w:val="006C08F8"/>
    <w:rsid w:val="006C1712"/>
    <w:rsid w:val="006C2038"/>
    <w:rsid w:val="006C54CE"/>
    <w:rsid w:val="006C5F76"/>
    <w:rsid w:val="006C6B76"/>
    <w:rsid w:val="006C6F3B"/>
    <w:rsid w:val="006C7E6A"/>
    <w:rsid w:val="006D1751"/>
    <w:rsid w:val="006D7EBF"/>
    <w:rsid w:val="006E05FC"/>
    <w:rsid w:val="006E0C13"/>
    <w:rsid w:val="006E1765"/>
    <w:rsid w:val="006E2492"/>
    <w:rsid w:val="006E2EA9"/>
    <w:rsid w:val="006E414F"/>
    <w:rsid w:val="006E4B69"/>
    <w:rsid w:val="006E5215"/>
    <w:rsid w:val="006E6544"/>
    <w:rsid w:val="006F0515"/>
    <w:rsid w:val="006F07EA"/>
    <w:rsid w:val="006F0B6E"/>
    <w:rsid w:val="006F2BDA"/>
    <w:rsid w:val="006F320F"/>
    <w:rsid w:val="006F65A6"/>
    <w:rsid w:val="00704D5C"/>
    <w:rsid w:val="00705F9C"/>
    <w:rsid w:val="00711ACB"/>
    <w:rsid w:val="00711B5D"/>
    <w:rsid w:val="00712EF2"/>
    <w:rsid w:val="0071301B"/>
    <w:rsid w:val="007132B7"/>
    <w:rsid w:val="007136E3"/>
    <w:rsid w:val="0071402E"/>
    <w:rsid w:val="0071403D"/>
    <w:rsid w:val="00714E53"/>
    <w:rsid w:val="00716E0D"/>
    <w:rsid w:val="0072020A"/>
    <w:rsid w:val="007204A5"/>
    <w:rsid w:val="00720807"/>
    <w:rsid w:val="007209E2"/>
    <w:rsid w:val="00722016"/>
    <w:rsid w:val="00724EAD"/>
    <w:rsid w:val="00724F7D"/>
    <w:rsid w:val="0072540F"/>
    <w:rsid w:val="00725DF7"/>
    <w:rsid w:val="00726CAC"/>
    <w:rsid w:val="00726D6F"/>
    <w:rsid w:val="0073241A"/>
    <w:rsid w:val="007327EE"/>
    <w:rsid w:val="00733AF9"/>
    <w:rsid w:val="0073442C"/>
    <w:rsid w:val="00734C58"/>
    <w:rsid w:val="00735A77"/>
    <w:rsid w:val="0073604C"/>
    <w:rsid w:val="00736EA4"/>
    <w:rsid w:val="007406CD"/>
    <w:rsid w:val="00741779"/>
    <w:rsid w:val="007421F4"/>
    <w:rsid w:val="0074363E"/>
    <w:rsid w:val="00743782"/>
    <w:rsid w:val="00743C1C"/>
    <w:rsid w:val="0074431C"/>
    <w:rsid w:val="00746FD8"/>
    <w:rsid w:val="00750738"/>
    <w:rsid w:val="007511BC"/>
    <w:rsid w:val="00752A9A"/>
    <w:rsid w:val="007540CD"/>
    <w:rsid w:val="00755198"/>
    <w:rsid w:val="00755A69"/>
    <w:rsid w:val="00756477"/>
    <w:rsid w:val="00756998"/>
    <w:rsid w:val="00756A27"/>
    <w:rsid w:val="00756EBF"/>
    <w:rsid w:val="0075762C"/>
    <w:rsid w:val="00761B54"/>
    <w:rsid w:val="00761FE4"/>
    <w:rsid w:val="00762B69"/>
    <w:rsid w:val="00763035"/>
    <w:rsid w:val="0077057D"/>
    <w:rsid w:val="00771195"/>
    <w:rsid w:val="007714CB"/>
    <w:rsid w:val="0077221A"/>
    <w:rsid w:val="00772A62"/>
    <w:rsid w:val="00772A86"/>
    <w:rsid w:val="00772B24"/>
    <w:rsid w:val="00772BFF"/>
    <w:rsid w:val="007740B7"/>
    <w:rsid w:val="0077578B"/>
    <w:rsid w:val="00775D06"/>
    <w:rsid w:val="00776252"/>
    <w:rsid w:val="007764CD"/>
    <w:rsid w:val="0077678A"/>
    <w:rsid w:val="007768A1"/>
    <w:rsid w:val="0078069E"/>
    <w:rsid w:val="00781884"/>
    <w:rsid w:val="00782DA6"/>
    <w:rsid w:val="0078470F"/>
    <w:rsid w:val="00784F36"/>
    <w:rsid w:val="00785182"/>
    <w:rsid w:val="00785AC4"/>
    <w:rsid w:val="00786623"/>
    <w:rsid w:val="007868D4"/>
    <w:rsid w:val="00786AD3"/>
    <w:rsid w:val="00786C61"/>
    <w:rsid w:val="00790A25"/>
    <w:rsid w:val="00790AA3"/>
    <w:rsid w:val="00791822"/>
    <w:rsid w:val="00793899"/>
    <w:rsid w:val="00793C41"/>
    <w:rsid w:val="00794037"/>
    <w:rsid w:val="00794ECE"/>
    <w:rsid w:val="00796D88"/>
    <w:rsid w:val="007973B6"/>
    <w:rsid w:val="007A2D61"/>
    <w:rsid w:val="007A378F"/>
    <w:rsid w:val="007A7C44"/>
    <w:rsid w:val="007B0147"/>
    <w:rsid w:val="007B15DE"/>
    <w:rsid w:val="007B3E83"/>
    <w:rsid w:val="007B5537"/>
    <w:rsid w:val="007B5B0D"/>
    <w:rsid w:val="007B6F2E"/>
    <w:rsid w:val="007C182D"/>
    <w:rsid w:val="007C2044"/>
    <w:rsid w:val="007C31EC"/>
    <w:rsid w:val="007C39F9"/>
    <w:rsid w:val="007C41F4"/>
    <w:rsid w:val="007C44CF"/>
    <w:rsid w:val="007C47D5"/>
    <w:rsid w:val="007C4F28"/>
    <w:rsid w:val="007C5C0A"/>
    <w:rsid w:val="007C77E3"/>
    <w:rsid w:val="007D0DA5"/>
    <w:rsid w:val="007D1D37"/>
    <w:rsid w:val="007D3562"/>
    <w:rsid w:val="007D478B"/>
    <w:rsid w:val="007D4E81"/>
    <w:rsid w:val="007D794C"/>
    <w:rsid w:val="007D7B8B"/>
    <w:rsid w:val="007E0774"/>
    <w:rsid w:val="007E1FF9"/>
    <w:rsid w:val="007E5848"/>
    <w:rsid w:val="007E69CD"/>
    <w:rsid w:val="007E70CE"/>
    <w:rsid w:val="007E73A1"/>
    <w:rsid w:val="007E7ED2"/>
    <w:rsid w:val="007F0D29"/>
    <w:rsid w:val="007F15F0"/>
    <w:rsid w:val="007F17A4"/>
    <w:rsid w:val="007F1CF8"/>
    <w:rsid w:val="007F509B"/>
    <w:rsid w:val="008010C4"/>
    <w:rsid w:val="008011E0"/>
    <w:rsid w:val="00802ABF"/>
    <w:rsid w:val="00803C93"/>
    <w:rsid w:val="00804977"/>
    <w:rsid w:val="00804A42"/>
    <w:rsid w:val="00807867"/>
    <w:rsid w:val="0081057C"/>
    <w:rsid w:val="008114B9"/>
    <w:rsid w:val="00812EF9"/>
    <w:rsid w:val="00813095"/>
    <w:rsid w:val="008137F1"/>
    <w:rsid w:val="00813D6F"/>
    <w:rsid w:val="00815574"/>
    <w:rsid w:val="00816127"/>
    <w:rsid w:val="008167CD"/>
    <w:rsid w:val="0081778D"/>
    <w:rsid w:val="00820889"/>
    <w:rsid w:val="00821B14"/>
    <w:rsid w:val="00822609"/>
    <w:rsid w:val="00822F17"/>
    <w:rsid w:val="008248C4"/>
    <w:rsid w:val="00824A83"/>
    <w:rsid w:val="008252DF"/>
    <w:rsid w:val="00826AFE"/>
    <w:rsid w:val="0083024F"/>
    <w:rsid w:val="008303FC"/>
    <w:rsid w:val="00832684"/>
    <w:rsid w:val="00832C99"/>
    <w:rsid w:val="008330A6"/>
    <w:rsid w:val="00834D00"/>
    <w:rsid w:val="00836AFD"/>
    <w:rsid w:val="0084119C"/>
    <w:rsid w:val="008411F5"/>
    <w:rsid w:val="0084249A"/>
    <w:rsid w:val="0084254B"/>
    <w:rsid w:val="0084318B"/>
    <w:rsid w:val="0084357D"/>
    <w:rsid w:val="00844473"/>
    <w:rsid w:val="00845EFD"/>
    <w:rsid w:val="0084681B"/>
    <w:rsid w:val="00846CDE"/>
    <w:rsid w:val="008476F5"/>
    <w:rsid w:val="00847CCB"/>
    <w:rsid w:val="00850131"/>
    <w:rsid w:val="00850782"/>
    <w:rsid w:val="008517DF"/>
    <w:rsid w:val="00851928"/>
    <w:rsid w:val="0085226C"/>
    <w:rsid w:val="00852350"/>
    <w:rsid w:val="00852FF7"/>
    <w:rsid w:val="00853008"/>
    <w:rsid w:val="008541CE"/>
    <w:rsid w:val="00854282"/>
    <w:rsid w:val="008557ED"/>
    <w:rsid w:val="0086001D"/>
    <w:rsid w:val="00861808"/>
    <w:rsid w:val="0086217B"/>
    <w:rsid w:val="008621EE"/>
    <w:rsid w:val="00863294"/>
    <w:rsid w:val="0086406E"/>
    <w:rsid w:val="0087069A"/>
    <w:rsid w:val="008707A5"/>
    <w:rsid w:val="00870E34"/>
    <w:rsid w:val="00871DD2"/>
    <w:rsid w:val="0087258B"/>
    <w:rsid w:val="008728D4"/>
    <w:rsid w:val="008729B5"/>
    <w:rsid w:val="00872A10"/>
    <w:rsid w:val="008736D0"/>
    <w:rsid w:val="00874F36"/>
    <w:rsid w:val="0087552C"/>
    <w:rsid w:val="00875D21"/>
    <w:rsid w:val="00875FD6"/>
    <w:rsid w:val="008769F5"/>
    <w:rsid w:val="00876F08"/>
    <w:rsid w:val="00877AD9"/>
    <w:rsid w:val="00880ED6"/>
    <w:rsid w:val="00881221"/>
    <w:rsid w:val="00881CB5"/>
    <w:rsid w:val="00881CE5"/>
    <w:rsid w:val="0088283F"/>
    <w:rsid w:val="0088548E"/>
    <w:rsid w:val="00885A77"/>
    <w:rsid w:val="00886D37"/>
    <w:rsid w:val="008873E7"/>
    <w:rsid w:val="00892FCF"/>
    <w:rsid w:val="00893F17"/>
    <w:rsid w:val="008952BE"/>
    <w:rsid w:val="00895960"/>
    <w:rsid w:val="008964D5"/>
    <w:rsid w:val="008A0358"/>
    <w:rsid w:val="008A1000"/>
    <w:rsid w:val="008A17B3"/>
    <w:rsid w:val="008A1A9E"/>
    <w:rsid w:val="008A1BB9"/>
    <w:rsid w:val="008A2344"/>
    <w:rsid w:val="008A2773"/>
    <w:rsid w:val="008A321F"/>
    <w:rsid w:val="008A3ADC"/>
    <w:rsid w:val="008A4B37"/>
    <w:rsid w:val="008A669B"/>
    <w:rsid w:val="008A6C54"/>
    <w:rsid w:val="008A7589"/>
    <w:rsid w:val="008A791E"/>
    <w:rsid w:val="008B0370"/>
    <w:rsid w:val="008B105F"/>
    <w:rsid w:val="008B141B"/>
    <w:rsid w:val="008B484D"/>
    <w:rsid w:val="008B4869"/>
    <w:rsid w:val="008B4888"/>
    <w:rsid w:val="008B4BEA"/>
    <w:rsid w:val="008B5995"/>
    <w:rsid w:val="008C2076"/>
    <w:rsid w:val="008C3566"/>
    <w:rsid w:val="008C395D"/>
    <w:rsid w:val="008C5725"/>
    <w:rsid w:val="008C5C05"/>
    <w:rsid w:val="008C5F0F"/>
    <w:rsid w:val="008C6625"/>
    <w:rsid w:val="008C6B27"/>
    <w:rsid w:val="008C76BD"/>
    <w:rsid w:val="008D001B"/>
    <w:rsid w:val="008D0104"/>
    <w:rsid w:val="008D04EB"/>
    <w:rsid w:val="008D1D3B"/>
    <w:rsid w:val="008D1F54"/>
    <w:rsid w:val="008D2115"/>
    <w:rsid w:val="008D557C"/>
    <w:rsid w:val="008D570D"/>
    <w:rsid w:val="008D66DD"/>
    <w:rsid w:val="008D7908"/>
    <w:rsid w:val="008D796D"/>
    <w:rsid w:val="008E028C"/>
    <w:rsid w:val="008E0D34"/>
    <w:rsid w:val="008E2E1C"/>
    <w:rsid w:val="008E3629"/>
    <w:rsid w:val="008E4C79"/>
    <w:rsid w:val="008E4E63"/>
    <w:rsid w:val="008E6087"/>
    <w:rsid w:val="008E6DFF"/>
    <w:rsid w:val="008F03F9"/>
    <w:rsid w:val="008F1515"/>
    <w:rsid w:val="008F193A"/>
    <w:rsid w:val="008F2E8C"/>
    <w:rsid w:val="008F47D9"/>
    <w:rsid w:val="008F620B"/>
    <w:rsid w:val="008F6AC6"/>
    <w:rsid w:val="00901D8D"/>
    <w:rsid w:val="00902056"/>
    <w:rsid w:val="00902894"/>
    <w:rsid w:val="00905356"/>
    <w:rsid w:val="009077CA"/>
    <w:rsid w:val="00907B7E"/>
    <w:rsid w:val="0091102B"/>
    <w:rsid w:val="009114D1"/>
    <w:rsid w:val="0091180B"/>
    <w:rsid w:val="00911E98"/>
    <w:rsid w:val="009131ED"/>
    <w:rsid w:val="00913417"/>
    <w:rsid w:val="009137CA"/>
    <w:rsid w:val="0091456D"/>
    <w:rsid w:val="00915FD6"/>
    <w:rsid w:val="0091600D"/>
    <w:rsid w:val="009170DE"/>
    <w:rsid w:val="00921E81"/>
    <w:rsid w:val="009225AD"/>
    <w:rsid w:val="00922C92"/>
    <w:rsid w:val="00922EB4"/>
    <w:rsid w:val="00923160"/>
    <w:rsid w:val="00925B31"/>
    <w:rsid w:val="00925EF5"/>
    <w:rsid w:val="00925FAA"/>
    <w:rsid w:val="00926241"/>
    <w:rsid w:val="0093346A"/>
    <w:rsid w:val="009334FA"/>
    <w:rsid w:val="00934698"/>
    <w:rsid w:val="0093479F"/>
    <w:rsid w:val="00941928"/>
    <w:rsid w:val="00943533"/>
    <w:rsid w:val="0094421A"/>
    <w:rsid w:val="0094490D"/>
    <w:rsid w:val="0094648D"/>
    <w:rsid w:val="00946DC7"/>
    <w:rsid w:val="00947022"/>
    <w:rsid w:val="00950EA4"/>
    <w:rsid w:val="00951D25"/>
    <w:rsid w:val="00955525"/>
    <w:rsid w:val="009566D6"/>
    <w:rsid w:val="00957248"/>
    <w:rsid w:val="00957307"/>
    <w:rsid w:val="009622E4"/>
    <w:rsid w:val="0096451F"/>
    <w:rsid w:val="00967324"/>
    <w:rsid w:val="009726C5"/>
    <w:rsid w:val="00972E75"/>
    <w:rsid w:val="00974C2D"/>
    <w:rsid w:val="00975535"/>
    <w:rsid w:val="00975783"/>
    <w:rsid w:val="00976A34"/>
    <w:rsid w:val="00976F84"/>
    <w:rsid w:val="00977A2E"/>
    <w:rsid w:val="00977F9C"/>
    <w:rsid w:val="00982B48"/>
    <w:rsid w:val="0098335C"/>
    <w:rsid w:val="00983816"/>
    <w:rsid w:val="00984775"/>
    <w:rsid w:val="009858A9"/>
    <w:rsid w:val="00985E50"/>
    <w:rsid w:val="009872B0"/>
    <w:rsid w:val="009907F2"/>
    <w:rsid w:val="00990D48"/>
    <w:rsid w:val="00991212"/>
    <w:rsid w:val="00991692"/>
    <w:rsid w:val="009933E4"/>
    <w:rsid w:val="009933EB"/>
    <w:rsid w:val="009950AB"/>
    <w:rsid w:val="009A00BE"/>
    <w:rsid w:val="009A1C20"/>
    <w:rsid w:val="009A2A32"/>
    <w:rsid w:val="009A36D6"/>
    <w:rsid w:val="009A392D"/>
    <w:rsid w:val="009A5672"/>
    <w:rsid w:val="009A6A26"/>
    <w:rsid w:val="009A7807"/>
    <w:rsid w:val="009B25A1"/>
    <w:rsid w:val="009B311B"/>
    <w:rsid w:val="009B432E"/>
    <w:rsid w:val="009B4E5D"/>
    <w:rsid w:val="009B5FA3"/>
    <w:rsid w:val="009B6DD6"/>
    <w:rsid w:val="009C1159"/>
    <w:rsid w:val="009C2588"/>
    <w:rsid w:val="009C3074"/>
    <w:rsid w:val="009C3550"/>
    <w:rsid w:val="009C3C98"/>
    <w:rsid w:val="009C3D74"/>
    <w:rsid w:val="009C4AF2"/>
    <w:rsid w:val="009C4C84"/>
    <w:rsid w:val="009C5037"/>
    <w:rsid w:val="009C7DCD"/>
    <w:rsid w:val="009D17C9"/>
    <w:rsid w:val="009D1B0F"/>
    <w:rsid w:val="009D1D22"/>
    <w:rsid w:val="009D1F24"/>
    <w:rsid w:val="009D2595"/>
    <w:rsid w:val="009D29BA"/>
    <w:rsid w:val="009D2D58"/>
    <w:rsid w:val="009D2EA1"/>
    <w:rsid w:val="009D3EEB"/>
    <w:rsid w:val="009D4E72"/>
    <w:rsid w:val="009E20EB"/>
    <w:rsid w:val="009E3D88"/>
    <w:rsid w:val="009E598D"/>
    <w:rsid w:val="009E60C0"/>
    <w:rsid w:val="009E6403"/>
    <w:rsid w:val="009E6440"/>
    <w:rsid w:val="009E713B"/>
    <w:rsid w:val="009F003E"/>
    <w:rsid w:val="009F0253"/>
    <w:rsid w:val="009F4047"/>
    <w:rsid w:val="009F4987"/>
    <w:rsid w:val="009F4CB4"/>
    <w:rsid w:val="00A00014"/>
    <w:rsid w:val="00A01907"/>
    <w:rsid w:val="00A049D6"/>
    <w:rsid w:val="00A04CD2"/>
    <w:rsid w:val="00A057A3"/>
    <w:rsid w:val="00A05DB0"/>
    <w:rsid w:val="00A05DB9"/>
    <w:rsid w:val="00A10795"/>
    <w:rsid w:val="00A10B04"/>
    <w:rsid w:val="00A12149"/>
    <w:rsid w:val="00A12A6E"/>
    <w:rsid w:val="00A13DB9"/>
    <w:rsid w:val="00A1531D"/>
    <w:rsid w:val="00A15DD2"/>
    <w:rsid w:val="00A16DA7"/>
    <w:rsid w:val="00A17CBF"/>
    <w:rsid w:val="00A202F8"/>
    <w:rsid w:val="00A2201E"/>
    <w:rsid w:val="00A22313"/>
    <w:rsid w:val="00A229D4"/>
    <w:rsid w:val="00A23735"/>
    <w:rsid w:val="00A23A7D"/>
    <w:rsid w:val="00A23AC5"/>
    <w:rsid w:val="00A23C83"/>
    <w:rsid w:val="00A24660"/>
    <w:rsid w:val="00A25BF6"/>
    <w:rsid w:val="00A279EB"/>
    <w:rsid w:val="00A301CC"/>
    <w:rsid w:val="00A30B2C"/>
    <w:rsid w:val="00A30ECD"/>
    <w:rsid w:val="00A3208F"/>
    <w:rsid w:val="00A32834"/>
    <w:rsid w:val="00A329CD"/>
    <w:rsid w:val="00A33890"/>
    <w:rsid w:val="00A33DB7"/>
    <w:rsid w:val="00A33F79"/>
    <w:rsid w:val="00A351CA"/>
    <w:rsid w:val="00A368EC"/>
    <w:rsid w:val="00A36CA2"/>
    <w:rsid w:val="00A36F23"/>
    <w:rsid w:val="00A377CC"/>
    <w:rsid w:val="00A37B99"/>
    <w:rsid w:val="00A37F75"/>
    <w:rsid w:val="00A40F5E"/>
    <w:rsid w:val="00A410B6"/>
    <w:rsid w:val="00A411B0"/>
    <w:rsid w:val="00A43AA1"/>
    <w:rsid w:val="00A447A4"/>
    <w:rsid w:val="00A45D3D"/>
    <w:rsid w:val="00A46CD5"/>
    <w:rsid w:val="00A470E9"/>
    <w:rsid w:val="00A47C7E"/>
    <w:rsid w:val="00A47EEC"/>
    <w:rsid w:val="00A509C0"/>
    <w:rsid w:val="00A50B9F"/>
    <w:rsid w:val="00A531A1"/>
    <w:rsid w:val="00A550AD"/>
    <w:rsid w:val="00A5598E"/>
    <w:rsid w:val="00A5651E"/>
    <w:rsid w:val="00A571F8"/>
    <w:rsid w:val="00A57C64"/>
    <w:rsid w:val="00A607A2"/>
    <w:rsid w:val="00A6081D"/>
    <w:rsid w:val="00A60CD6"/>
    <w:rsid w:val="00A61393"/>
    <w:rsid w:val="00A61431"/>
    <w:rsid w:val="00A623CE"/>
    <w:rsid w:val="00A62687"/>
    <w:rsid w:val="00A6450C"/>
    <w:rsid w:val="00A64BD1"/>
    <w:rsid w:val="00A673CB"/>
    <w:rsid w:val="00A675C3"/>
    <w:rsid w:val="00A70433"/>
    <w:rsid w:val="00A70D8B"/>
    <w:rsid w:val="00A7195E"/>
    <w:rsid w:val="00A72248"/>
    <w:rsid w:val="00A73924"/>
    <w:rsid w:val="00A73C63"/>
    <w:rsid w:val="00A75946"/>
    <w:rsid w:val="00A75B10"/>
    <w:rsid w:val="00A75D27"/>
    <w:rsid w:val="00A770E1"/>
    <w:rsid w:val="00A7717C"/>
    <w:rsid w:val="00A771B8"/>
    <w:rsid w:val="00A806A0"/>
    <w:rsid w:val="00A815B6"/>
    <w:rsid w:val="00A833F9"/>
    <w:rsid w:val="00A839E3"/>
    <w:rsid w:val="00A83E2A"/>
    <w:rsid w:val="00A845AD"/>
    <w:rsid w:val="00A845F6"/>
    <w:rsid w:val="00A85377"/>
    <w:rsid w:val="00A85BFA"/>
    <w:rsid w:val="00A86DC3"/>
    <w:rsid w:val="00A875C1"/>
    <w:rsid w:val="00A90605"/>
    <w:rsid w:val="00A907EC"/>
    <w:rsid w:val="00A91D9C"/>
    <w:rsid w:val="00A92464"/>
    <w:rsid w:val="00A94B7C"/>
    <w:rsid w:val="00A95E06"/>
    <w:rsid w:val="00A95EB4"/>
    <w:rsid w:val="00A97AE8"/>
    <w:rsid w:val="00AA07EC"/>
    <w:rsid w:val="00AA0D26"/>
    <w:rsid w:val="00AA132D"/>
    <w:rsid w:val="00AA1D79"/>
    <w:rsid w:val="00AA3398"/>
    <w:rsid w:val="00AA3EAC"/>
    <w:rsid w:val="00AA40B4"/>
    <w:rsid w:val="00AA63BD"/>
    <w:rsid w:val="00AA6B6B"/>
    <w:rsid w:val="00AA7C03"/>
    <w:rsid w:val="00AB0A40"/>
    <w:rsid w:val="00AB1DD6"/>
    <w:rsid w:val="00AB2791"/>
    <w:rsid w:val="00AB2DC1"/>
    <w:rsid w:val="00AB3054"/>
    <w:rsid w:val="00AB3F90"/>
    <w:rsid w:val="00AB56CD"/>
    <w:rsid w:val="00AB5D77"/>
    <w:rsid w:val="00AB5E54"/>
    <w:rsid w:val="00AB7188"/>
    <w:rsid w:val="00AB751B"/>
    <w:rsid w:val="00AB7E56"/>
    <w:rsid w:val="00AC2E11"/>
    <w:rsid w:val="00AC4AF9"/>
    <w:rsid w:val="00AC69C6"/>
    <w:rsid w:val="00AC7687"/>
    <w:rsid w:val="00AD10D4"/>
    <w:rsid w:val="00AD297F"/>
    <w:rsid w:val="00AD3D8F"/>
    <w:rsid w:val="00AD437D"/>
    <w:rsid w:val="00AD48B6"/>
    <w:rsid w:val="00AE1955"/>
    <w:rsid w:val="00AE2041"/>
    <w:rsid w:val="00AE29C5"/>
    <w:rsid w:val="00AE5CF0"/>
    <w:rsid w:val="00AE6E3B"/>
    <w:rsid w:val="00AE7956"/>
    <w:rsid w:val="00AF0647"/>
    <w:rsid w:val="00AF0C2A"/>
    <w:rsid w:val="00AF15B0"/>
    <w:rsid w:val="00AF2ABA"/>
    <w:rsid w:val="00AF3126"/>
    <w:rsid w:val="00AF5DCA"/>
    <w:rsid w:val="00AF6BEF"/>
    <w:rsid w:val="00B00FD3"/>
    <w:rsid w:val="00B01443"/>
    <w:rsid w:val="00B039B0"/>
    <w:rsid w:val="00B04C77"/>
    <w:rsid w:val="00B0546E"/>
    <w:rsid w:val="00B05831"/>
    <w:rsid w:val="00B05B22"/>
    <w:rsid w:val="00B061FE"/>
    <w:rsid w:val="00B0641D"/>
    <w:rsid w:val="00B06641"/>
    <w:rsid w:val="00B07873"/>
    <w:rsid w:val="00B10DC6"/>
    <w:rsid w:val="00B114CF"/>
    <w:rsid w:val="00B11E0E"/>
    <w:rsid w:val="00B13029"/>
    <w:rsid w:val="00B14446"/>
    <w:rsid w:val="00B16E08"/>
    <w:rsid w:val="00B17488"/>
    <w:rsid w:val="00B215DE"/>
    <w:rsid w:val="00B2285F"/>
    <w:rsid w:val="00B237AC"/>
    <w:rsid w:val="00B24D3F"/>
    <w:rsid w:val="00B25EC9"/>
    <w:rsid w:val="00B26BE6"/>
    <w:rsid w:val="00B26C6D"/>
    <w:rsid w:val="00B27434"/>
    <w:rsid w:val="00B300F7"/>
    <w:rsid w:val="00B30F4D"/>
    <w:rsid w:val="00B32386"/>
    <w:rsid w:val="00B325AC"/>
    <w:rsid w:val="00B33287"/>
    <w:rsid w:val="00B34C4F"/>
    <w:rsid w:val="00B375F7"/>
    <w:rsid w:val="00B413D4"/>
    <w:rsid w:val="00B44473"/>
    <w:rsid w:val="00B46653"/>
    <w:rsid w:val="00B46F00"/>
    <w:rsid w:val="00B4729F"/>
    <w:rsid w:val="00B47A9E"/>
    <w:rsid w:val="00B47C61"/>
    <w:rsid w:val="00B5074C"/>
    <w:rsid w:val="00B51E0A"/>
    <w:rsid w:val="00B6187F"/>
    <w:rsid w:val="00B61ACE"/>
    <w:rsid w:val="00B654F5"/>
    <w:rsid w:val="00B65CAD"/>
    <w:rsid w:val="00B664CE"/>
    <w:rsid w:val="00B723A6"/>
    <w:rsid w:val="00B7296E"/>
    <w:rsid w:val="00B73323"/>
    <w:rsid w:val="00B737CA"/>
    <w:rsid w:val="00B760BC"/>
    <w:rsid w:val="00B76FF7"/>
    <w:rsid w:val="00B822B7"/>
    <w:rsid w:val="00B82E36"/>
    <w:rsid w:val="00B842FC"/>
    <w:rsid w:val="00B86201"/>
    <w:rsid w:val="00B9111C"/>
    <w:rsid w:val="00B91258"/>
    <w:rsid w:val="00B93ACA"/>
    <w:rsid w:val="00B942B1"/>
    <w:rsid w:val="00B9476F"/>
    <w:rsid w:val="00B94DA4"/>
    <w:rsid w:val="00B95F56"/>
    <w:rsid w:val="00B96F72"/>
    <w:rsid w:val="00BA19C8"/>
    <w:rsid w:val="00BA1D63"/>
    <w:rsid w:val="00BA337B"/>
    <w:rsid w:val="00BA3B34"/>
    <w:rsid w:val="00BA3E3F"/>
    <w:rsid w:val="00BA43DC"/>
    <w:rsid w:val="00BA5FBF"/>
    <w:rsid w:val="00BA6050"/>
    <w:rsid w:val="00BA68D8"/>
    <w:rsid w:val="00BA68F3"/>
    <w:rsid w:val="00BA74E3"/>
    <w:rsid w:val="00BA7CE1"/>
    <w:rsid w:val="00BB1C39"/>
    <w:rsid w:val="00BB1CA7"/>
    <w:rsid w:val="00BB2D71"/>
    <w:rsid w:val="00BB2D95"/>
    <w:rsid w:val="00BB2E63"/>
    <w:rsid w:val="00BB3373"/>
    <w:rsid w:val="00BB35CB"/>
    <w:rsid w:val="00BB3EAA"/>
    <w:rsid w:val="00BB46A6"/>
    <w:rsid w:val="00BB4FBC"/>
    <w:rsid w:val="00BB65D7"/>
    <w:rsid w:val="00BB6B0F"/>
    <w:rsid w:val="00BC085C"/>
    <w:rsid w:val="00BC13C0"/>
    <w:rsid w:val="00BC31DF"/>
    <w:rsid w:val="00BC4890"/>
    <w:rsid w:val="00BC5814"/>
    <w:rsid w:val="00BC5E1D"/>
    <w:rsid w:val="00BD0361"/>
    <w:rsid w:val="00BD0A3A"/>
    <w:rsid w:val="00BD0F44"/>
    <w:rsid w:val="00BD19BF"/>
    <w:rsid w:val="00BD1B97"/>
    <w:rsid w:val="00BD1C5C"/>
    <w:rsid w:val="00BD1D7E"/>
    <w:rsid w:val="00BD3240"/>
    <w:rsid w:val="00BD7A77"/>
    <w:rsid w:val="00BE1746"/>
    <w:rsid w:val="00BE34A9"/>
    <w:rsid w:val="00BE4CD4"/>
    <w:rsid w:val="00BE5C54"/>
    <w:rsid w:val="00BE74B4"/>
    <w:rsid w:val="00BF0F17"/>
    <w:rsid w:val="00BF267B"/>
    <w:rsid w:val="00BF4611"/>
    <w:rsid w:val="00BF6037"/>
    <w:rsid w:val="00BF6602"/>
    <w:rsid w:val="00BF7F63"/>
    <w:rsid w:val="00C000B7"/>
    <w:rsid w:val="00C02C45"/>
    <w:rsid w:val="00C02E98"/>
    <w:rsid w:val="00C030EE"/>
    <w:rsid w:val="00C03B8B"/>
    <w:rsid w:val="00C03F11"/>
    <w:rsid w:val="00C06A47"/>
    <w:rsid w:val="00C06F74"/>
    <w:rsid w:val="00C076B9"/>
    <w:rsid w:val="00C07E15"/>
    <w:rsid w:val="00C12565"/>
    <w:rsid w:val="00C13FB7"/>
    <w:rsid w:val="00C1505E"/>
    <w:rsid w:val="00C15200"/>
    <w:rsid w:val="00C159F9"/>
    <w:rsid w:val="00C16BEA"/>
    <w:rsid w:val="00C17186"/>
    <w:rsid w:val="00C200BF"/>
    <w:rsid w:val="00C20B1E"/>
    <w:rsid w:val="00C2146D"/>
    <w:rsid w:val="00C21F3D"/>
    <w:rsid w:val="00C24112"/>
    <w:rsid w:val="00C24334"/>
    <w:rsid w:val="00C322E7"/>
    <w:rsid w:val="00C3323A"/>
    <w:rsid w:val="00C33939"/>
    <w:rsid w:val="00C357F1"/>
    <w:rsid w:val="00C36D95"/>
    <w:rsid w:val="00C379E6"/>
    <w:rsid w:val="00C4015A"/>
    <w:rsid w:val="00C4035F"/>
    <w:rsid w:val="00C40F3B"/>
    <w:rsid w:val="00C4224B"/>
    <w:rsid w:val="00C42488"/>
    <w:rsid w:val="00C42E55"/>
    <w:rsid w:val="00C44FF2"/>
    <w:rsid w:val="00C4650C"/>
    <w:rsid w:val="00C4786D"/>
    <w:rsid w:val="00C50778"/>
    <w:rsid w:val="00C510DA"/>
    <w:rsid w:val="00C51128"/>
    <w:rsid w:val="00C51D53"/>
    <w:rsid w:val="00C52C49"/>
    <w:rsid w:val="00C52ECF"/>
    <w:rsid w:val="00C53FE4"/>
    <w:rsid w:val="00C54DDB"/>
    <w:rsid w:val="00C564CA"/>
    <w:rsid w:val="00C573A7"/>
    <w:rsid w:val="00C61D98"/>
    <w:rsid w:val="00C62F4C"/>
    <w:rsid w:val="00C635AA"/>
    <w:rsid w:val="00C66EC4"/>
    <w:rsid w:val="00C671E9"/>
    <w:rsid w:val="00C707A9"/>
    <w:rsid w:val="00C70B85"/>
    <w:rsid w:val="00C71257"/>
    <w:rsid w:val="00C71900"/>
    <w:rsid w:val="00C72389"/>
    <w:rsid w:val="00C72F6C"/>
    <w:rsid w:val="00C73516"/>
    <w:rsid w:val="00C74336"/>
    <w:rsid w:val="00C74900"/>
    <w:rsid w:val="00C74F74"/>
    <w:rsid w:val="00C76301"/>
    <w:rsid w:val="00C7659B"/>
    <w:rsid w:val="00C7732A"/>
    <w:rsid w:val="00C80B27"/>
    <w:rsid w:val="00C82EFE"/>
    <w:rsid w:val="00C82F1E"/>
    <w:rsid w:val="00C8487B"/>
    <w:rsid w:val="00C84FE7"/>
    <w:rsid w:val="00C85B1B"/>
    <w:rsid w:val="00C869CE"/>
    <w:rsid w:val="00C87386"/>
    <w:rsid w:val="00C87B89"/>
    <w:rsid w:val="00C905E9"/>
    <w:rsid w:val="00C91164"/>
    <w:rsid w:val="00C91637"/>
    <w:rsid w:val="00C92338"/>
    <w:rsid w:val="00C925DD"/>
    <w:rsid w:val="00C92E84"/>
    <w:rsid w:val="00C944AB"/>
    <w:rsid w:val="00C94698"/>
    <w:rsid w:val="00C9516C"/>
    <w:rsid w:val="00C96773"/>
    <w:rsid w:val="00CA3B58"/>
    <w:rsid w:val="00CA72DF"/>
    <w:rsid w:val="00CB052F"/>
    <w:rsid w:val="00CB0B42"/>
    <w:rsid w:val="00CB1531"/>
    <w:rsid w:val="00CB1905"/>
    <w:rsid w:val="00CB1AAC"/>
    <w:rsid w:val="00CB202C"/>
    <w:rsid w:val="00CB2107"/>
    <w:rsid w:val="00CB2D71"/>
    <w:rsid w:val="00CB5E47"/>
    <w:rsid w:val="00CB5F91"/>
    <w:rsid w:val="00CC0A06"/>
    <w:rsid w:val="00CC0D7F"/>
    <w:rsid w:val="00CC141E"/>
    <w:rsid w:val="00CC5863"/>
    <w:rsid w:val="00CC6A51"/>
    <w:rsid w:val="00CD2734"/>
    <w:rsid w:val="00CD4DA4"/>
    <w:rsid w:val="00CD68E7"/>
    <w:rsid w:val="00CD6CFC"/>
    <w:rsid w:val="00CD7F79"/>
    <w:rsid w:val="00CE0C84"/>
    <w:rsid w:val="00CE135E"/>
    <w:rsid w:val="00CE2DAE"/>
    <w:rsid w:val="00CE39C7"/>
    <w:rsid w:val="00CE6E7A"/>
    <w:rsid w:val="00CE70F3"/>
    <w:rsid w:val="00CE7613"/>
    <w:rsid w:val="00CF0A3D"/>
    <w:rsid w:val="00CF0D10"/>
    <w:rsid w:val="00CF2207"/>
    <w:rsid w:val="00CF2B06"/>
    <w:rsid w:val="00CF4441"/>
    <w:rsid w:val="00CF7620"/>
    <w:rsid w:val="00CF7D5E"/>
    <w:rsid w:val="00CF7FB9"/>
    <w:rsid w:val="00D002BA"/>
    <w:rsid w:val="00D00911"/>
    <w:rsid w:val="00D01C39"/>
    <w:rsid w:val="00D02139"/>
    <w:rsid w:val="00D04660"/>
    <w:rsid w:val="00D0601D"/>
    <w:rsid w:val="00D064CE"/>
    <w:rsid w:val="00D073E5"/>
    <w:rsid w:val="00D07F74"/>
    <w:rsid w:val="00D109B0"/>
    <w:rsid w:val="00D10E2B"/>
    <w:rsid w:val="00D118D3"/>
    <w:rsid w:val="00D1220E"/>
    <w:rsid w:val="00D12E7A"/>
    <w:rsid w:val="00D1332C"/>
    <w:rsid w:val="00D1605D"/>
    <w:rsid w:val="00D16849"/>
    <w:rsid w:val="00D16D2A"/>
    <w:rsid w:val="00D2087F"/>
    <w:rsid w:val="00D21BB4"/>
    <w:rsid w:val="00D234A6"/>
    <w:rsid w:val="00D24C45"/>
    <w:rsid w:val="00D27508"/>
    <w:rsid w:val="00D3202C"/>
    <w:rsid w:val="00D34F2C"/>
    <w:rsid w:val="00D3628F"/>
    <w:rsid w:val="00D372D6"/>
    <w:rsid w:val="00D40B4A"/>
    <w:rsid w:val="00D4216A"/>
    <w:rsid w:val="00D4295B"/>
    <w:rsid w:val="00D45520"/>
    <w:rsid w:val="00D45523"/>
    <w:rsid w:val="00D46034"/>
    <w:rsid w:val="00D4632A"/>
    <w:rsid w:val="00D50B2B"/>
    <w:rsid w:val="00D522C5"/>
    <w:rsid w:val="00D53445"/>
    <w:rsid w:val="00D534AB"/>
    <w:rsid w:val="00D559B4"/>
    <w:rsid w:val="00D56040"/>
    <w:rsid w:val="00D6014A"/>
    <w:rsid w:val="00D6063A"/>
    <w:rsid w:val="00D60AC0"/>
    <w:rsid w:val="00D6121E"/>
    <w:rsid w:val="00D62B1E"/>
    <w:rsid w:val="00D62C76"/>
    <w:rsid w:val="00D62F82"/>
    <w:rsid w:val="00D66DB6"/>
    <w:rsid w:val="00D70704"/>
    <w:rsid w:val="00D711D4"/>
    <w:rsid w:val="00D71DA2"/>
    <w:rsid w:val="00D723CE"/>
    <w:rsid w:val="00D72505"/>
    <w:rsid w:val="00D72A15"/>
    <w:rsid w:val="00D72BEB"/>
    <w:rsid w:val="00D72FB2"/>
    <w:rsid w:val="00D763FA"/>
    <w:rsid w:val="00D7758A"/>
    <w:rsid w:val="00D80E20"/>
    <w:rsid w:val="00D8334B"/>
    <w:rsid w:val="00D83D12"/>
    <w:rsid w:val="00D84708"/>
    <w:rsid w:val="00D87B29"/>
    <w:rsid w:val="00D91326"/>
    <w:rsid w:val="00D924F1"/>
    <w:rsid w:val="00D9598B"/>
    <w:rsid w:val="00D962B4"/>
    <w:rsid w:val="00D96666"/>
    <w:rsid w:val="00DA068D"/>
    <w:rsid w:val="00DA14C6"/>
    <w:rsid w:val="00DA1D64"/>
    <w:rsid w:val="00DA50BD"/>
    <w:rsid w:val="00DA6927"/>
    <w:rsid w:val="00DA6A06"/>
    <w:rsid w:val="00DA6CF4"/>
    <w:rsid w:val="00DA6EC2"/>
    <w:rsid w:val="00DB08BF"/>
    <w:rsid w:val="00DB0B08"/>
    <w:rsid w:val="00DB1422"/>
    <w:rsid w:val="00DB17E7"/>
    <w:rsid w:val="00DB404B"/>
    <w:rsid w:val="00DB57A5"/>
    <w:rsid w:val="00DB62AE"/>
    <w:rsid w:val="00DB6443"/>
    <w:rsid w:val="00DB672D"/>
    <w:rsid w:val="00DC245B"/>
    <w:rsid w:val="00DC47BB"/>
    <w:rsid w:val="00DC62D1"/>
    <w:rsid w:val="00DC7A19"/>
    <w:rsid w:val="00DC7A4D"/>
    <w:rsid w:val="00DC7F63"/>
    <w:rsid w:val="00DD0B62"/>
    <w:rsid w:val="00DD1978"/>
    <w:rsid w:val="00DD202C"/>
    <w:rsid w:val="00DD2757"/>
    <w:rsid w:val="00DD309B"/>
    <w:rsid w:val="00DD3BCA"/>
    <w:rsid w:val="00DE16A2"/>
    <w:rsid w:val="00DE3BE9"/>
    <w:rsid w:val="00DE3DF1"/>
    <w:rsid w:val="00DE475C"/>
    <w:rsid w:val="00DE4909"/>
    <w:rsid w:val="00DE4937"/>
    <w:rsid w:val="00DE4B50"/>
    <w:rsid w:val="00DE52D5"/>
    <w:rsid w:val="00DE5379"/>
    <w:rsid w:val="00DE64AF"/>
    <w:rsid w:val="00DE7065"/>
    <w:rsid w:val="00DE7DDA"/>
    <w:rsid w:val="00DF1113"/>
    <w:rsid w:val="00DF34CF"/>
    <w:rsid w:val="00DF5564"/>
    <w:rsid w:val="00DF57F3"/>
    <w:rsid w:val="00DF62B3"/>
    <w:rsid w:val="00DF6F9F"/>
    <w:rsid w:val="00DF7153"/>
    <w:rsid w:val="00DF73DE"/>
    <w:rsid w:val="00E00447"/>
    <w:rsid w:val="00E004A0"/>
    <w:rsid w:val="00E00BB6"/>
    <w:rsid w:val="00E00E3C"/>
    <w:rsid w:val="00E02176"/>
    <w:rsid w:val="00E032B2"/>
    <w:rsid w:val="00E04462"/>
    <w:rsid w:val="00E07946"/>
    <w:rsid w:val="00E10C46"/>
    <w:rsid w:val="00E11066"/>
    <w:rsid w:val="00E11953"/>
    <w:rsid w:val="00E15346"/>
    <w:rsid w:val="00E15677"/>
    <w:rsid w:val="00E15E81"/>
    <w:rsid w:val="00E16878"/>
    <w:rsid w:val="00E16B33"/>
    <w:rsid w:val="00E17145"/>
    <w:rsid w:val="00E1720C"/>
    <w:rsid w:val="00E17AE2"/>
    <w:rsid w:val="00E2033B"/>
    <w:rsid w:val="00E206EC"/>
    <w:rsid w:val="00E20A3C"/>
    <w:rsid w:val="00E226E9"/>
    <w:rsid w:val="00E22D1C"/>
    <w:rsid w:val="00E22DA8"/>
    <w:rsid w:val="00E23023"/>
    <w:rsid w:val="00E24464"/>
    <w:rsid w:val="00E251D0"/>
    <w:rsid w:val="00E2579A"/>
    <w:rsid w:val="00E26616"/>
    <w:rsid w:val="00E26A61"/>
    <w:rsid w:val="00E26B2E"/>
    <w:rsid w:val="00E27CE6"/>
    <w:rsid w:val="00E31AB1"/>
    <w:rsid w:val="00E32D72"/>
    <w:rsid w:val="00E35087"/>
    <w:rsid w:val="00E35AED"/>
    <w:rsid w:val="00E363F0"/>
    <w:rsid w:val="00E37441"/>
    <w:rsid w:val="00E374DF"/>
    <w:rsid w:val="00E3758C"/>
    <w:rsid w:val="00E376D3"/>
    <w:rsid w:val="00E37CE2"/>
    <w:rsid w:val="00E405E7"/>
    <w:rsid w:val="00E4095F"/>
    <w:rsid w:val="00E40C34"/>
    <w:rsid w:val="00E420F7"/>
    <w:rsid w:val="00E428BA"/>
    <w:rsid w:val="00E42B3D"/>
    <w:rsid w:val="00E43AD7"/>
    <w:rsid w:val="00E43C0D"/>
    <w:rsid w:val="00E4495A"/>
    <w:rsid w:val="00E45C1E"/>
    <w:rsid w:val="00E46A26"/>
    <w:rsid w:val="00E47485"/>
    <w:rsid w:val="00E47F59"/>
    <w:rsid w:val="00E5066F"/>
    <w:rsid w:val="00E5170F"/>
    <w:rsid w:val="00E51D2E"/>
    <w:rsid w:val="00E547CB"/>
    <w:rsid w:val="00E5546D"/>
    <w:rsid w:val="00E55673"/>
    <w:rsid w:val="00E5637E"/>
    <w:rsid w:val="00E56407"/>
    <w:rsid w:val="00E56946"/>
    <w:rsid w:val="00E57689"/>
    <w:rsid w:val="00E60313"/>
    <w:rsid w:val="00E60F99"/>
    <w:rsid w:val="00E6166F"/>
    <w:rsid w:val="00E61C60"/>
    <w:rsid w:val="00E62F99"/>
    <w:rsid w:val="00E63A6B"/>
    <w:rsid w:val="00E654BE"/>
    <w:rsid w:val="00E65E50"/>
    <w:rsid w:val="00E668AE"/>
    <w:rsid w:val="00E701A7"/>
    <w:rsid w:val="00E70D4B"/>
    <w:rsid w:val="00E70E1F"/>
    <w:rsid w:val="00E70E88"/>
    <w:rsid w:val="00E71AB3"/>
    <w:rsid w:val="00E759B7"/>
    <w:rsid w:val="00E76572"/>
    <w:rsid w:val="00E77070"/>
    <w:rsid w:val="00E77784"/>
    <w:rsid w:val="00E80BC4"/>
    <w:rsid w:val="00E834EB"/>
    <w:rsid w:val="00E84DF4"/>
    <w:rsid w:val="00E85F0D"/>
    <w:rsid w:val="00E87D8B"/>
    <w:rsid w:val="00E91048"/>
    <w:rsid w:val="00E918F7"/>
    <w:rsid w:val="00E919BE"/>
    <w:rsid w:val="00E93307"/>
    <w:rsid w:val="00E937A8"/>
    <w:rsid w:val="00E938FA"/>
    <w:rsid w:val="00E940D4"/>
    <w:rsid w:val="00E9468D"/>
    <w:rsid w:val="00E95C6E"/>
    <w:rsid w:val="00E97766"/>
    <w:rsid w:val="00EA061A"/>
    <w:rsid w:val="00EA0C8C"/>
    <w:rsid w:val="00EA2416"/>
    <w:rsid w:val="00EA2E7C"/>
    <w:rsid w:val="00EA332D"/>
    <w:rsid w:val="00EA4960"/>
    <w:rsid w:val="00EA5A6A"/>
    <w:rsid w:val="00EA74BF"/>
    <w:rsid w:val="00EA7B5B"/>
    <w:rsid w:val="00EB16C2"/>
    <w:rsid w:val="00EB3DF0"/>
    <w:rsid w:val="00EB3E0A"/>
    <w:rsid w:val="00EB48AB"/>
    <w:rsid w:val="00EB49ED"/>
    <w:rsid w:val="00EB5C46"/>
    <w:rsid w:val="00EB63DF"/>
    <w:rsid w:val="00EB67DB"/>
    <w:rsid w:val="00EB7444"/>
    <w:rsid w:val="00EC04D2"/>
    <w:rsid w:val="00EC1E25"/>
    <w:rsid w:val="00EC35EB"/>
    <w:rsid w:val="00EC39C8"/>
    <w:rsid w:val="00EC6F6C"/>
    <w:rsid w:val="00EC70E2"/>
    <w:rsid w:val="00EC7D37"/>
    <w:rsid w:val="00ED00A8"/>
    <w:rsid w:val="00ED1101"/>
    <w:rsid w:val="00ED2DCE"/>
    <w:rsid w:val="00ED3DAF"/>
    <w:rsid w:val="00ED4886"/>
    <w:rsid w:val="00ED4DB8"/>
    <w:rsid w:val="00ED5F57"/>
    <w:rsid w:val="00ED6444"/>
    <w:rsid w:val="00ED6AF0"/>
    <w:rsid w:val="00ED6D2E"/>
    <w:rsid w:val="00ED7E03"/>
    <w:rsid w:val="00EE047F"/>
    <w:rsid w:val="00EE107F"/>
    <w:rsid w:val="00EE45C1"/>
    <w:rsid w:val="00EE6C35"/>
    <w:rsid w:val="00EF12E0"/>
    <w:rsid w:val="00EF2980"/>
    <w:rsid w:val="00EF4300"/>
    <w:rsid w:val="00EF6502"/>
    <w:rsid w:val="00EF7C97"/>
    <w:rsid w:val="00F007C3"/>
    <w:rsid w:val="00F00992"/>
    <w:rsid w:val="00F01416"/>
    <w:rsid w:val="00F03AF7"/>
    <w:rsid w:val="00F058D4"/>
    <w:rsid w:val="00F06500"/>
    <w:rsid w:val="00F06AC5"/>
    <w:rsid w:val="00F07AE2"/>
    <w:rsid w:val="00F12CF4"/>
    <w:rsid w:val="00F135E3"/>
    <w:rsid w:val="00F14599"/>
    <w:rsid w:val="00F1756A"/>
    <w:rsid w:val="00F17A5A"/>
    <w:rsid w:val="00F2136B"/>
    <w:rsid w:val="00F22655"/>
    <w:rsid w:val="00F23B74"/>
    <w:rsid w:val="00F23BA9"/>
    <w:rsid w:val="00F23DB5"/>
    <w:rsid w:val="00F25D7C"/>
    <w:rsid w:val="00F268F6"/>
    <w:rsid w:val="00F271F5"/>
    <w:rsid w:val="00F301FD"/>
    <w:rsid w:val="00F30585"/>
    <w:rsid w:val="00F30601"/>
    <w:rsid w:val="00F32FFF"/>
    <w:rsid w:val="00F3623D"/>
    <w:rsid w:val="00F364F6"/>
    <w:rsid w:val="00F37CB4"/>
    <w:rsid w:val="00F4000F"/>
    <w:rsid w:val="00F41300"/>
    <w:rsid w:val="00F41F35"/>
    <w:rsid w:val="00F421DA"/>
    <w:rsid w:val="00F43EB0"/>
    <w:rsid w:val="00F440EF"/>
    <w:rsid w:val="00F44C86"/>
    <w:rsid w:val="00F46836"/>
    <w:rsid w:val="00F471AE"/>
    <w:rsid w:val="00F50F88"/>
    <w:rsid w:val="00F517AC"/>
    <w:rsid w:val="00F51D9D"/>
    <w:rsid w:val="00F5211C"/>
    <w:rsid w:val="00F52CAB"/>
    <w:rsid w:val="00F53305"/>
    <w:rsid w:val="00F55506"/>
    <w:rsid w:val="00F555AF"/>
    <w:rsid w:val="00F6116A"/>
    <w:rsid w:val="00F6269A"/>
    <w:rsid w:val="00F6397C"/>
    <w:rsid w:val="00F64159"/>
    <w:rsid w:val="00F65A2B"/>
    <w:rsid w:val="00F6634F"/>
    <w:rsid w:val="00F66CBF"/>
    <w:rsid w:val="00F7142D"/>
    <w:rsid w:val="00F729BC"/>
    <w:rsid w:val="00F73AF3"/>
    <w:rsid w:val="00F740C3"/>
    <w:rsid w:val="00F750DD"/>
    <w:rsid w:val="00F75DB5"/>
    <w:rsid w:val="00F76619"/>
    <w:rsid w:val="00F77890"/>
    <w:rsid w:val="00F80685"/>
    <w:rsid w:val="00F80FAC"/>
    <w:rsid w:val="00F81A33"/>
    <w:rsid w:val="00F82BBE"/>
    <w:rsid w:val="00F838C1"/>
    <w:rsid w:val="00F83C4E"/>
    <w:rsid w:val="00F842EA"/>
    <w:rsid w:val="00F85031"/>
    <w:rsid w:val="00F900A3"/>
    <w:rsid w:val="00F910A2"/>
    <w:rsid w:val="00F91458"/>
    <w:rsid w:val="00F92355"/>
    <w:rsid w:val="00F926AF"/>
    <w:rsid w:val="00F93D7A"/>
    <w:rsid w:val="00F949CB"/>
    <w:rsid w:val="00F95992"/>
    <w:rsid w:val="00F97917"/>
    <w:rsid w:val="00FA0A28"/>
    <w:rsid w:val="00FA418C"/>
    <w:rsid w:val="00FA4671"/>
    <w:rsid w:val="00FA532D"/>
    <w:rsid w:val="00FA5A89"/>
    <w:rsid w:val="00FA5FC8"/>
    <w:rsid w:val="00FA706E"/>
    <w:rsid w:val="00FA7AB3"/>
    <w:rsid w:val="00FB0374"/>
    <w:rsid w:val="00FB088A"/>
    <w:rsid w:val="00FB0EF5"/>
    <w:rsid w:val="00FB1310"/>
    <w:rsid w:val="00FB144D"/>
    <w:rsid w:val="00FB2881"/>
    <w:rsid w:val="00FB3943"/>
    <w:rsid w:val="00FB3C3B"/>
    <w:rsid w:val="00FB5AD9"/>
    <w:rsid w:val="00FB6BE9"/>
    <w:rsid w:val="00FB72C1"/>
    <w:rsid w:val="00FC1279"/>
    <w:rsid w:val="00FC1A2C"/>
    <w:rsid w:val="00FC1BDB"/>
    <w:rsid w:val="00FC1C03"/>
    <w:rsid w:val="00FC3DA5"/>
    <w:rsid w:val="00FC4CDA"/>
    <w:rsid w:val="00FC62DE"/>
    <w:rsid w:val="00FC70F3"/>
    <w:rsid w:val="00FC7580"/>
    <w:rsid w:val="00FC7AA4"/>
    <w:rsid w:val="00FC7E5D"/>
    <w:rsid w:val="00FD2213"/>
    <w:rsid w:val="00FD276A"/>
    <w:rsid w:val="00FD38D8"/>
    <w:rsid w:val="00FD4ACB"/>
    <w:rsid w:val="00FD4EA8"/>
    <w:rsid w:val="00FD56DA"/>
    <w:rsid w:val="00FD6B20"/>
    <w:rsid w:val="00FD6B47"/>
    <w:rsid w:val="00FD6D24"/>
    <w:rsid w:val="00FE0137"/>
    <w:rsid w:val="00FE2535"/>
    <w:rsid w:val="00FE29B5"/>
    <w:rsid w:val="00FE3BB0"/>
    <w:rsid w:val="00FE3F06"/>
    <w:rsid w:val="00FE58D4"/>
    <w:rsid w:val="00FE5A42"/>
    <w:rsid w:val="00FE5F07"/>
    <w:rsid w:val="00FE6072"/>
    <w:rsid w:val="00FE763B"/>
    <w:rsid w:val="00FF0254"/>
    <w:rsid w:val="00FF0E3C"/>
    <w:rsid w:val="00FF0FE5"/>
    <w:rsid w:val="00FF1EDC"/>
    <w:rsid w:val="00FF280B"/>
    <w:rsid w:val="00FF3021"/>
    <w:rsid w:val="00FF3925"/>
    <w:rsid w:val="00FF3945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FD8B7"/>
  <w15:docId w15:val="{902928A0-0073-4D86-A2A2-832628B2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7A2"/>
    <w:rPr>
      <w:rFonts w:ascii="Arial" w:hAnsi="Arial"/>
      <w:color w:val="000000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607A2"/>
    <w:pPr>
      <w:keepNext/>
      <w:outlineLvl w:val="1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07A2"/>
    <w:rPr>
      <w:rFonts w:ascii="Arial Narrow" w:hAnsi="Arial Narrow"/>
      <w:b/>
      <w:color w:val="000000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607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7A2"/>
    <w:rPr>
      <w:rFonts w:ascii="Lucida Grande" w:hAnsi="Lucida Grande"/>
      <w:color w:val="000000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A607A2"/>
    <w:pPr>
      <w:tabs>
        <w:tab w:val="center" w:pos="4680"/>
        <w:tab w:val="right" w:pos="9360"/>
      </w:tabs>
    </w:pPr>
    <w:rPr>
      <w:rFonts w:ascii="Times New Roman" w:hAnsi="Times New Roman"/>
      <w:color w:val="auto"/>
      <w:sz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A60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7A2"/>
    <w:pPr>
      <w:tabs>
        <w:tab w:val="center" w:pos="4680"/>
        <w:tab w:val="right" w:pos="9360"/>
      </w:tabs>
    </w:pPr>
    <w:rPr>
      <w:rFonts w:ascii="Times New Roman" w:hAnsi="Times New Roman"/>
      <w:color w:val="auto"/>
      <w:sz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A60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918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96D"/>
    <w:rPr>
      <w:color w:val="808080"/>
    </w:rPr>
  </w:style>
  <w:style w:type="character" w:styleId="Hyperlink">
    <w:name w:val="Hyperlink"/>
    <w:basedOn w:val="DefaultParagraphFont"/>
    <w:unhideWhenUsed/>
    <w:rsid w:val="00C723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87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724EA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24EAD"/>
    <w:rPr>
      <w:rFonts w:ascii="Arial" w:hAnsi="Arial"/>
      <w:color w:val="000000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D01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01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0186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186"/>
    <w:rPr>
      <w:rFonts w:ascii="Arial" w:hAnsi="Arial"/>
      <w:b/>
      <w:bCs/>
      <w:color w:val="00000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6C2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0A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38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A1BB9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076B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8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AppData\Local\Microsoft\Windows\Temporary%20Internet%20Files\Content.Outlook\TDLI6EJX\City%20Manag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51F-D7B6-4FCE-BB1D-943AA1DB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Manager Template</Template>
  <TotalTime>1</TotalTime>
  <Pages>1</Pages>
  <Words>228</Words>
  <Characters>1242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Humboldt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Re. Notice Letter of Disciplinary Action - Discharge</dc:subject>
  <dc:creator>Sandra Pauli</dc:creator>
  <cp:lastModifiedBy>Kelsey Dutka</cp:lastModifiedBy>
  <cp:revision>2</cp:revision>
  <cp:lastPrinted>2016-05-16T17:00:00Z</cp:lastPrinted>
  <dcterms:created xsi:type="dcterms:W3CDTF">2024-11-23T20:45:00Z</dcterms:created>
  <dcterms:modified xsi:type="dcterms:W3CDTF">2024-11-23T20:45:00Z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9a6697f501c03df3dec7715556dd4b27591c0db6171dcf738a206396743639a4</vt:lpwstr>
  </property>
</Properties>
</file>